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BDCF" w14:textId="6375153B" w:rsidR="00DC3583" w:rsidRPr="00916598" w:rsidRDefault="00DC3583" w:rsidP="00DC3583">
      <w:pPr>
        <w:pStyle w:val="Header"/>
        <w:rPr>
          <w:color w:val="595959" w:themeColor="text1" w:themeTint="A6"/>
        </w:rPr>
      </w:pPr>
      <w:r w:rsidRPr="00916598">
        <w:rPr>
          <w:noProof/>
          <w:color w:val="595959" w:themeColor="text1" w:themeTint="A6"/>
          <w:lang w:val="en-US"/>
        </w:rPr>
        <w:t xml:space="preserve">Portfolio Website: </w:t>
      </w:r>
      <w:hyperlink r:id="rId12" w:history="1">
        <w:r w:rsidR="00916598" w:rsidRPr="00916598">
          <w:rPr>
            <w:rStyle w:val="Hyperlink"/>
            <w:color w:val="595959" w:themeColor="text1" w:themeTint="A6"/>
          </w:rPr>
          <w:t>Home | My Site (navaneethmadugula.com)</w:t>
        </w:r>
      </w:hyperlink>
    </w:p>
    <w:p w14:paraId="5DFD132B" w14:textId="3B728B0F" w:rsidR="003146C8" w:rsidRDefault="003703D7" w:rsidP="003146C8">
      <w:pPr>
        <w:pStyle w:val="IntroductionStyle"/>
        <w:rPr>
          <w:color w:val="000000" w:themeColor="text1"/>
        </w:rPr>
      </w:pPr>
      <w:r w:rsidRPr="004D076B">
        <w:rPr>
          <w:noProof/>
          <w:color w:val="000000" w:themeColor="text1"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841EBE" wp14:editId="16931215">
                <wp:simplePos x="0" y="0"/>
                <wp:positionH relativeFrom="page">
                  <wp:posOffset>4676775</wp:posOffset>
                </wp:positionH>
                <wp:positionV relativeFrom="page">
                  <wp:posOffset>1504950</wp:posOffset>
                </wp:positionV>
                <wp:extent cx="2600325" cy="8143816"/>
                <wp:effectExtent l="0" t="19050" r="28575" b="1016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8143816"/>
                          <a:chOff x="807" y="2836"/>
                          <a:chExt cx="4095" cy="8176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7" y="2836"/>
                            <a:ext cx="4065" cy="81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FABA7C" w14:textId="5FB2790C" w:rsidR="00A022E2" w:rsidRPr="003703D7" w:rsidRDefault="00A022E2" w:rsidP="00A022E2">
                              <w:pPr>
                                <w:pStyle w:val="Sidebar-Heading1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3703D7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EXPERIENCE</w:t>
                              </w:r>
                              <w:r w:rsidR="003703D7" w:rsidRPr="003703D7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703D7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SNAPSHOT</w:t>
                              </w:r>
                            </w:p>
                            <w:p w14:paraId="77D116FD" w14:textId="77777777" w:rsidR="00A022E2" w:rsidRPr="003703D7" w:rsidRDefault="00A022E2" w:rsidP="00A022E2">
                              <w:pPr>
                                <w:pStyle w:val="Sidebar-Heading2"/>
                                <w:rPr>
                                  <w:color w:val="000000" w:themeColor="text1"/>
                                </w:rPr>
                              </w:pPr>
                              <w:r w:rsidRPr="003703D7">
                                <w:rPr>
                                  <w:color w:val="000000" w:themeColor="text1"/>
                                </w:rPr>
                                <w:t>INDUSTRY EXPERTISE</w:t>
                              </w:r>
                            </w:p>
                            <w:p w14:paraId="2B6BCFFD" w14:textId="77777777" w:rsidR="00B215CF" w:rsidRPr="00067E2F" w:rsidRDefault="00B215CF" w:rsidP="00A022E2">
                              <w:pPr>
                                <w:pStyle w:val="Sidebar-Heading2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aps w:val="0"/>
                                  <w:color w:val="auto"/>
                                  <w:szCs w:val="18"/>
                                  <w:lang w:val="en-US"/>
                                </w:rPr>
                              </w:pPr>
                            </w:p>
                            <w:p w14:paraId="6216DBEC" w14:textId="77777777" w:rsidR="00B215CF" w:rsidRPr="00067E2F" w:rsidRDefault="00B215CF" w:rsidP="00067E2F">
                              <w:pPr>
                                <w:pStyle w:val="Sidebar-Heading2"/>
                                <w:spacing w:line="276" w:lineRule="auto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aps w:val="0"/>
                                  <w:color w:val="auto"/>
                                  <w:szCs w:val="18"/>
                                  <w:lang w:val="en-US"/>
                                </w:rPr>
                              </w:pPr>
                              <w:r w:rsidRPr="00067E2F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aps w:val="0"/>
                                  <w:color w:val="auto"/>
                                  <w:szCs w:val="18"/>
                                  <w:lang w:val="en-US"/>
                                </w:rPr>
                                <w:t xml:space="preserve">Design efficient and intuitive user interfaces for web and mobile applications while continuing to learn and expand my knowledge of emerging web technologies. </w:t>
                              </w:r>
                            </w:p>
                            <w:p w14:paraId="455F3237" w14:textId="77777777" w:rsidR="00067E2F" w:rsidRDefault="00067E2F" w:rsidP="00067E2F">
                              <w:pPr>
                                <w:pStyle w:val="Sidebar-Heading2"/>
                                <w:spacing w:line="276" w:lineRule="auto"/>
                                <w:rPr>
                                  <w:color w:val="auto"/>
                                </w:rPr>
                              </w:pPr>
                            </w:p>
                            <w:p w14:paraId="70CFF4C4" w14:textId="2F50AF3B" w:rsidR="00A022E2" w:rsidRPr="00067E2F" w:rsidRDefault="00A022E2" w:rsidP="00067E2F">
                              <w:pPr>
                                <w:pStyle w:val="Sidebar-Heading2"/>
                                <w:spacing w:line="276" w:lineRule="auto"/>
                                <w:rPr>
                                  <w:color w:val="auto"/>
                                  <w:lang w:val="en-US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TECHNICAL</w:t>
                              </w:r>
                              <w:r w:rsidRPr="00067E2F">
                                <w:rPr>
                                  <w:color w:val="auto"/>
                                  <w:lang w:val="en-US"/>
                                </w:rPr>
                                <w:t xml:space="preserve"> SPECIALIZATIONS</w:t>
                              </w:r>
                            </w:p>
                            <w:p w14:paraId="74EDE4C2" w14:textId="77777777" w:rsidR="00B215CF" w:rsidRPr="00067E2F" w:rsidRDefault="00B215CF" w:rsidP="00067E2F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 xml:space="preserve">Web/Mobile </w:t>
                              </w:r>
                            </w:p>
                            <w:p w14:paraId="656DD37F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Graphical User Interfaces</w:t>
                              </w:r>
                            </w:p>
                            <w:p w14:paraId="41579411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Prototyping/Wireframing</w:t>
                              </w:r>
                            </w:p>
                            <w:p w14:paraId="57D81D5A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Visualization</w:t>
                              </w:r>
                            </w:p>
                            <w:p w14:paraId="0612967F" w14:textId="77EEAEFE" w:rsidR="00B215CF" w:rsidRDefault="00B215CF" w:rsidP="00CD4D0E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Iconography</w:t>
                              </w:r>
                            </w:p>
                            <w:p w14:paraId="1ABC2F67" w14:textId="77777777" w:rsidR="00CD4D0E" w:rsidRPr="00CD4D0E" w:rsidRDefault="00CD4D0E" w:rsidP="00CD4D0E">
                              <w:pPr>
                                <w:spacing w:before="0" w:after="0" w:line="276" w:lineRule="auto"/>
                                <w:ind w:left="1080"/>
                                <w:contextualSpacing w:val="0"/>
                                <w:rPr>
                                  <w:color w:val="auto"/>
                                </w:rPr>
                              </w:pPr>
                            </w:p>
                            <w:p w14:paraId="12243B6A" w14:textId="77777777" w:rsidR="00B215CF" w:rsidRPr="00067E2F" w:rsidRDefault="00B215CF" w:rsidP="00067E2F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>Branding/Print/Marketing</w:t>
                              </w:r>
                            </w:p>
                            <w:p w14:paraId="13080A9B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Layout Design</w:t>
                              </w:r>
                            </w:p>
                            <w:p w14:paraId="368B9F85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Conceptualization</w:t>
                              </w:r>
                            </w:p>
                            <w:p w14:paraId="25738889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Brand Communication</w:t>
                              </w:r>
                            </w:p>
                            <w:p w14:paraId="5C49B3BA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E-Mailers</w:t>
                              </w:r>
                            </w:p>
                            <w:p w14:paraId="1280DD1C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Illustrations</w:t>
                              </w:r>
                            </w:p>
                            <w:p w14:paraId="74AF3C48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Graphic design</w:t>
                              </w:r>
                            </w:p>
                            <w:p w14:paraId="01A89071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Information Design</w:t>
                              </w:r>
                            </w:p>
                            <w:p w14:paraId="3ABA0350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Storyboards</w:t>
                              </w:r>
                            </w:p>
                            <w:p w14:paraId="0D1DD9C0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before="0" w:after="24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Drawings</w:t>
                              </w:r>
                            </w:p>
                            <w:p w14:paraId="4D3756D8" w14:textId="77777777" w:rsidR="00B215CF" w:rsidRPr="00067E2F" w:rsidRDefault="00B215CF" w:rsidP="00067E2F">
                              <w:pPr>
                                <w:pStyle w:val="Heading1"/>
                                <w:spacing w:line="276" w:lineRule="auto"/>
                                <w:rPr>
                                  <w:color w:val="auto"/>
                                  <w:szCs w:val="18"/>
                                </w:rPr>
                              </w:pPr>
                              <w:r w:rsidRPr="00067E2F">
                                <w:rPr>
                                  <w:color w:val="auto"/>
                                  <w:szCs w:val="18"/>
                                </w:rPr>
                                <w:t>SOFTWARE SKILLS</w:t>
                              </w:r>
                            </w:p>
                            <w:p w14:paraId="5F0B69DE" w14:textId="77777777" w:rsidR="00B215CF" w:rsidRPr="00067E2F" w:rsidRDefault="00B215CF" w:rsidP="00067E2F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>Web &amp; Graphic Designing Tools</w:t>
                              </w:r>
                            </w:p>
                            <w:p w14:paraId="53E95BD7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Photoshop</w:t>
                              </w:r>
                            </w:p>
                            <w:p w14:paraId="3A751A0D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Illustrator</w:t>
                              </w:r>
                            </w:p>
                            <w:p w14:paraId="3975417C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Corel Draw</w:t>
                              </w:r>
                            </w:p>
                            <w:p w14:paraId="4C3D1DAC" w14:textId="77777777" w:rsidR="00B215CF" w:rsidRPr="00067E2F" w:rsidRDefault="00B215CF" w:rsidP="00067E2F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>Wireframing/</w:t>
                              </w:r>
                              <w:r w:rsidR="00B71B0A" w:rsidRPr="00067E2F">
                                <w:rPr>
                                  <w:b/>
                                  <w:color w:val="auto"/>
                                </w:rPr>
                                <w:t xml:space="preserve"> </w:t>
                              </w:r>
                              <w:r w:rsidRPr="00067E2F">
                                <w:rPr>
                                  <w:b/>
                                  <w:color w:val="auto"/>
                                </w:rPr>
                                <w:t>Prototyping Tools</w:t>
                              </w:r>
                            </w:p>
                            <w:p w14:paraId="5FA82C52" w14:textId="3646BA84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Adobe XD</w:t>
                              </w:r>
                              <w:r w:rsidRPr="00067E2F">
                                <w:rPr>
                                  <w:color w:val="auto"/>
                                </w:rPr>
                                <w:softHyphen/>
                              </w:r>
                              <w:r w:rsidRPr="00067E2F">
                                <w:rPr>
                                  <w:color w:val="auto"/>
                                </w:rPr>
                                <w:softHyphen/>
                              </w:r>
                              <w:r w:rsidRPr="00067E2F">
                                <w:rPr>
                                  <w:color w:val="auto"/>
                                </w:rPr>
                                <w:softHyphen/>
                              </w:r>
                            </w:p>
                            <w:p w14:paraId="526E196B" w14:textId="4DC8FCDF" w:rsidR="00331BDD" w:rsidRPr="00067E2F" w:rsidRDefault="00331BDD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Figma</w:t>
                              </w:r>
                            </w:p>
                            <w:p w14:paraId="51B921A7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Sketch</w:t>
                              </w:r>
                            </w:p>
                            <w:p w14:paraId="464CD1AB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Balsamiq</w:t>
                              </w:r>
                            </w:p>
                            <w:p w14:paraId="0C146A56" w14:textId="77777777" w:rsidR="00B215CF" w:rsidRPr="00067E2F" w:rsidRDefault="00B215CF" w:rsidP="00067E2F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>Video Editing Tools</w:t>
                              </w:r>
                            </w:p>
                            <w:p w14:paraId="06401739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Adobe Premiere</w:t>
                              </w:r>
                            </w:p>
                            <w:p w14:paraId="63C79F1A" w14:textId="77777777" w:rsidR="00B215CF" w:rsidRPr="00067E2F" w:rsidRDefault="00B215CF" w:rsidP="00067E2F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>Presentation Tools</w:t>
                              </w:r>
                            </w:p>
                            <w:p w14:paraId="7C2F8787" w14:textId="77777777" w:rsidR="00B215CF" w:rsidRPr="00067E2F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keynote</w:t>
                              </w:r>
                            </w:p>
                            <w:p w14:paraId="3309B18A" w14:textId="55FE80C4" w:rsidR="008F0788" w:rsidRPr="00CD4D0E" w:rsidRDefault="00B215CF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Microsoft Office Tools</w:t>
                              </w:r>
                            </w:p>
                            <w:p w14:paraId="15ECBD39" w14:textId="77777777" w:rsidR="008F0788" w:rsidRPr="00067E2F" w:rsidRDefault="008F0788" w:rsidP="00067E2F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0" w:after="0" w:line="276" w:lineRule="auto"/>
                                <w:contextualSpacing w:val="0"/>
                                <w:rPr>
                                  <w:b/>
                                  <w:color w:val="auto"/>
                                </w:rPr>
                              </w:pPr>
                              <w:r w:rsidRPr="00067E2F">
                                <w:rPr>
                                  <w:b/>
                                  <w:color w:val="auto"/>
                                </w:rPr>
                                <w:t>OS Platforms</w:t>
                              </w:r>
                            </w:p>
                            <w:p w14:paraId="3623EF20" w14:textId="77777777" w:rsidR="008F0788" w:rsidRPr="00067E2F" w:rsidRDefault="008F0788" w:rsidP="00067E2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360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Mac</w:t>
                              </w:r>
                            </w:p>
                            <w:p w14:paraId="0ED3AD04" w14:textId="7EB81BD7" w:rsidR="008F0788" w:rsidRPr="003703D7" w:rsidRDefault="008F0788" w:rsidP="003703D7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before="0" w:after="0" w:line="360" w:lineRule="auto"/>
                                <w:contextualSpacing w:val="0"/>
                                <w:rPr>
                                  <w:color w:val="auto"/>
                                </w:rPr>
                              </w:pPr>
                              <w:r w:rsidRPr="00067E2F">
                                <w:rPr>
                                  <w:color w:val="auto"/>
                                </w:rPr>
                                <w:t>Windows</w:t>
                              </w:r>
                            </w:p>
                            <w:p w14:paraId="69A1222E" w14:textId="77777777" w:rsidR="00A022E2" w:rsidRPr="00067E2F" w:rsidRDefault="00A022E2" w:rsidP="00B215CF">
                              <w:pPr>
                                <w:pStyle w:val="Sidebar-bullet"/>
                                <w:ind w:left="0" w:firstLine="0"/>
                                <w:rPr>
                                  <w:color w:val="auto"/>
                                  <w:lang w:val="fr-CA"/>
                                </w:rPr>
                              </w:pPr>
                            </w:p>
                            <w:p w14:paraId="65A93399" w14:textId="77777777" w:rsidR="00A022E2" w:rsidRPr="00067E2F" w:rsidRDefault="00A022E2" w:rsidP="00A022E2">
                              <w:pPr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7" y="2836"/>
                            <a:ext cx="4095" cy="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41EBE" id="Group 8" o:spid="_x0000_s1026" style="position:absolute;margin-left:368.25pt;margin-top:118.5pt;width:204.75pt;height:641.25pt;z-index:251658240;mso-position-horizontal-relative:page;mso-position-vertical-relative:page" coordorigin="807,2836" coordsize="4095,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">
                <v:rect id="Rectangle 9" o:spid="_x0000_s1027" style="position:absolute;left:837;top:2836;width:4065;height:8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" fillcolor="#f2f2f2 [3052]" strokecolor="#5a5a5a [2109]" strokeweight="3pt">
                  <v:shadow color="#3d6a7a [1609]" opacity=".5" offset="1pt"/>
                  <v:textbox inset="21.6pt,21.6pt,21.6pt,21.6pt">
                    <w:txbxContent>
                      <w:p w14:paraId="52FABA7C" w14:textId="5FB2790C" w:rsidR="00A022E2" w:rsidRPr="003703D7" w:rsidRDefault="00A022E2" w:rsidP="00A022E2">
                        <w:pPr>
                          <w:pStyle w:val="Sidebar-Heading1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3703D7">
                          <w:rPr>
                            <w:color w:val="auto"/>
                            <w:sz w:val="24"/>
                            <w:szCs w:val="24"/>
                          </w:rPr>
                          <w:t>EXPERIENCE</w:t>
                        </w:r>
                        <w:r w:rsidR="003703D7" w:rsidRPr="003703D7">
                          <w:rPr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3703D7">
                          <w:rPr>
                            <w:color w:val="auto"/>
                            <w:sz w:val="24"/>
                            <w:szCs w:val="24"/>
                          </w:rPr>
                          <w:t>SNAPSHOT</w:t>
                        </w:r>
                      </w:p>
                      <w:p w14:paraId="77D116FD" w14:textId="77777777" w:rsidR="00A022E2" w:rsidRPr="003703D7" w:rsidRDefault="00A022E2" w:rsidP="00A022E2">
                        <w:pPr>
                          <w:pStyle w:val="Sidebar-Heading2"/>
                          <w:rPr>
                            <w:color w:val="000000" w:themeColor="text1"/>
                          </w:rPr>
                        </w:pPr>
                        <w:r w:rsidRPr="003703D7">
                          <w:rPr>
                            <w:color w:val="000000" w:themeColor="text1"/>
                          </w:rPr>
                          <w:t>INDUSTRY EXPERTISE</w:t>
                        </w:r>
                      </w:p>
                      <w:p w14:paraId="2B6BCFFD" w14:textId="77777777" w:rsidR="00B215CF" w:rsidRPr="00067E2F" w:rsidRDefault="00B215CF" w:rsidP="00A022E2">
                        <w:pPr>
                          <w:pStyle w:val="Sidebar-Heading2"/>
                          <w:rPr>
                            <w:rFonts w:asciiTheme="minorHAnsi" w:hAnsiTheme="minorHAnsi"/>
                            <w:b w:val="0"/>
                            <w:bCs w:val="0"/>
                            <w:caps w:val="0"/>
                            <w:color w:val="auto"/>
                            <w:szCs w:val="18"/>
                            <w:lang w:val="en-US"/>
                          </w:rPr>
                        </w:pPr>
                      </w:p>
                      <w:p w14:paraId="6216DBEC" w14:textId="77777777" w:rsidR="00B215CF" w:rsidRPr="00067E2F" w:rsidRDefault="00B215CF" w:rsidP="00067E2F">
                        <w:pPr>
                          <w:pStyle w:val="Sidebar-Heading2"/>
                          <w:spacing w:line="276" w:lineRule="auto"/>
                          <w:rPr>
                            <w:rFonts w:asciiTheme="minorHAnsi" w:hAnsiTheme="minorHAnsi"/>
                            <w:b w:val="0"/>
                            <w:bCs w:val="0"/>
                            <w:caps w:val="0"/>
                            <w:color w:val="auto"/>
                            <w:szCs w:val="18"/>
                            <w:lang w:val="en-US"/>
                          </w:rPr>
                        </w:pPr>
                        <w:r w:rsidRPr="00067E2F">
                          <w:rPr>
                            <w:rFonts w:asciiTheme="minorHAnsi" w:hAnsiTheme="minorHAnsi"/>
                            <w:b w:val="0"/>
                            <w:bCs w:val="0"/>
                            <w:caps w:val="0"/>
                            <w:color w:val="auto"/>
                            <w:szCs w:val="18"/>
                            <w:lang w:val="en-US"/>
                          </w:rPr>
                          <w:t xml:space="preserve">Design efficient and intuitive user interfaces for web and mobile applications while continuing to learn and expand my knowledge of emerging web technologies. </w:t>
                        </w:r>
                      </w:p>
                      <w:p w14:paraId="455F3237" w14:textId="77777777" w:rsidR="00067E2F" w:rsidRDefault="00067E2F" w:rsidP="00067E2F">
                        <w:pPr>
                          <w:pStyle w:val="Sidebar-Heading2"/>
                          <w:spacing w:line="276" w:lineRule="auto"/>
                          <w:rPr>
                            <w:color w:val="auto"/>
                          </w:rPr>
                        </w:pPr>
                      </w:p>
                      <w:p w14:paraId="70CFF4C4" w14:textId="2F50AF3B" w:rsidR="00A022E2" w:rsidRPr="00067E2F" w:rsidRDefault="00A022E2" w:rsidP="00067E2F">
                        <w:pPr>
                          <w:pStyle w:val="Sidebar-Heading2"/>
                          <w:spacing w:line="276" w:lineRule="auto"/>
                          <w:rPr>
                            <w:color w:val="auto"/>
                            <w:lang w:val="en-US"/>
                          </w:rPr>
                        </w:pPr>
                        <w:r w:rsidRPr="00067E2F">
                          <w:rPr>
                            <w:color w:val="auto"/>
                          </w:rPr>
                          <w:t>TECHNICAL</w:t>
                        </w:r>
                        <w:r w:rsidRPr="00067E2F">
                          <w:rPr>
                            <w:color w:val="auto"/>
                            <w:lang w:val="en-US"/>
                          </w:rPr>
                          <w:t xml:space="preserve"> SPECIALIZATIONS</w:t>
                        </w:r>
                      </w:p>
                      <w:p w14:paraId="74EDE4C2" w14:textId="77777777" w:rsidR="00B215CF" w:rsidRPr="00067E2F" w:rsidRDefault="00B215CF" w:rsidP="00067E2F">
                        <w:pPr>
                          <w:numPr>
                            <w:ilvl w:val="0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 xml:space="preserve">Web/Mobile </w:t>
                        </w:r>
                      </w:p>
                      <w:p w14:paraId="656DD37F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Graphical User Interfaces</w:t>
                        </w:r>
                      </w:p>
                      <w:p w14:paraId="41579411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Prototyping/Wireframing</w:t>
                        </w:r>
                      </w:p>
                      <w:p w14:paraId="57D81D5A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Visualization</w:t>
                        </w:r>
                      </w:p>
                      <w:p w14:paraId="0612967F" w14:textId="77EEAEFE" w:rsidR="00B215CF" w:rsidRDefault="00B215CF" w:rsidP="00CD4D0E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Iconography</w:t>
                        </w:r>
                      </w:p>
                      <w:p w14:paraId="1ABC2F67" w14:textId="77777777" w:rsidR="00CD4D0E" w:rsidRPr="00CD4D0E" w:rsidRDefault="00CD4D0E" w:rsidP="00CD4D0E">
                        <w:pPr>
                          <w:spacing w:before="0" w:after="0" w:line="276" w:lineRule="auto"/>
                          <w:ind w:left="1080"/>
                          <w:contextualSpacing w:val="0"/>
                          <w:rPr>
                            <w:color w:val="auto"/>
                          </w:rPr>
                        </w:pPr>
                      </w:p>
                      <w:p w14:paraId="12243B6A" w14:textId="77777777" w:rsidR="00B215CF" w:rsidRPr="00067E2F" w:rsidRDefault="00B215CF" w:rsidP="00067E2F">
                        <w:pPr>
                          <w:numPr>
                            <w:ilvl w:val="0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>Branding/Print/Marketing</w:t>
                        </w:r>
                      </w:p>
                      <w:p w14:paraId="13080A9B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Layout Design</w:t>
                        </w:r>
                      </w:p>
                      <w:p w14:paraId="368B9F85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Conceptualization</w:t>
                        </w:r>
                      </w:p>
                      <w:p w14:paraId="25738889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Brand Communication</w:t>
                        </w:r>
                      </w:p>
                      <w:p w14:paraId="5C49B3BA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E-Mailers</w:t>
                        </w:r>
                      </w:p>
                      <w:p w14:paraId="1280DD1C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Illustrations</w:t>
                        </w:r>
                      </w:p>
                      <w:p w14:paraId="74AF3C48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Graphic design</w:t>
                        </w:r>
                      </w:p>
                      <w:p w14:paraId="01A89071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Information Design</w:t>
                        </w:r>
                      </w:p>
                      <w:p w14:paraId="3ABA0350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Storyboards</w:t>
                        </w:r>
                      </w:p>
                      <w:p w14:paraId="0D1DD9C0" w14:textId="77777777" w:rsidR="00B215CF" w:rsidRPr="00067E2F" w:rsidRDefault="00B215CF" w:rsidP="00067E2F">
                        <w:pPr>
                          <w:numPr>
                            <w:ilvl w:val="1"/>
                            <w:numId w:val="6"/>
                          </w:numPr>
                          <w:spacing w:before="0" w:after="24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Drawings</w:t>
                        </w:r>
                      </w:p>
                      <w:p w14:paraId="4D3756D8" w14:textId="77777777" w:rsidR="00B215CF" w:rsidRPr="00067E2F" w:rsidRDefault="00B215CF" w:rsidP="00067E2F">
                        <w:pPr>
                          <w:pStyle w:val="Heading1"/>
                          <w:spacing w:line="276" w:lineRule="auto"/>
                          <w:rPr>
                            <w:color w:val="auto"/>
                            <w:szCs w:val="18"/>
                          </w:rPr>
                        </w:pPr>
                        <w:r w:rsidRPr="00067E2F">
                          <w:rPr>
                            <w:color w:val="auto"/>
                            <w:szCs w:val="18"/>
                          </w:rPr>
                          <w:t>SOFTWARE SKILLS</w:t>
                        </w:r>
                      </w:p>
                      <w:p w14:paraId="5F0B69DE" w14:textId="77777777" w:rsidR="00B215CF" w:rsidRPr="00067E2F" w:rsidRDefault="00B215CF" w:rsidP="00067E2F">
                        <w:pPr>
                          <w:numPr>
                            <w:ilvl w:val="0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>Web &amp; Graphic Designing Tools</w:t>
                        </w:r>
                      </w:p>
                      <w:p w14:paraId="53E95BD7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Photoshop</w:t>
                        </w:r>
                      </w:p>
                      <w:p w14:paraId="3A751A0D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Illustrator</w:t>
                        </w:r>
                      </w:p>
                      <w:p w14:paraId="3975417C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Corel Draw</w:t>
                        </w:r>
                      </w:p>
                      <w:p w14:paraId="4C3D1DAC" w14:textId="77777777" w:rsidR="00B215CF" w:rsidRPr="00067E2F" w:rsidRDefault="00B215CF" w:rsidP="00067E2F">
                        <w:pPr>
                          <w:numPr>
                            <w:ilvl w:val="0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>Wireframing/</w:t>
                        </w:r>
                        <w:r w:rsidR="00B71B0A" w:rsidRPr="00067E2F">
                          <w:rPr>
                            <w:b/>
                            <w:color w:val="auto"/>
                          </w:rPr>
                          <w:t xml:space="preserve"> </w:t>
                        </w:r>
                        <w:r w:rsidRPr="00067E2F">
                          <w:rPr>
                            <w:b/>
                            <w:color w:val="auto"/>
                          </w:rPr>
                          <w:t>Prototyping Tools</w:t>
                        </w:r>
                      </w:p>
                      <w:p w14:paraId="5FA82C52" w14:textId="3646BA84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Adobe XD</w:t>
                        </w:r>
                        <w:r w:rsidRPr="00067E2F">
                          <w:rPr>
                            <w:color w:val="auto"/>
                          </w:rPr>
                          <w:softHyphen/>
                        </w:r>
                        <w:r w:rsidRPr="00067E2F">
                          <w:rPr>
                            <w:color w:val="auto"/>
                          </w:rPr>
                          <w:softHyphen/>
                        </w:r>
                        <w:r w:rsidRPr="00067E2F">
                          <w:rPr>
                            <w:color w:val="auto"/>
                          </w:rPr>
                          <w:softHyphen/>
                        </w:r>
                      </w:p>
                      <w:p w14:paraId="526E196B" w14:textId="4DC8FCDF" w:rsidR="00331BDD" w:rsidRPr="00067E2F" w:rsidRDefault="00331BDD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Figma</w:t>
                        </w:r>
                      </w:p>
                      <w:p w14:paraId="51B921A7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Sketch</w:t>
                        </w:r>
                      </w:p>
                      <w:p w14:paraId="464CD1AB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Balsamiq</w:t>
                        </w:r>
                      </w:p>
                      <w:p w14:paraId="0C146A56" w14:textId="77777777" w:rsidR="00B215CF" w:rsidRPr="00067E2F" w:rsidRDefault="00B215CF" w:rsidP="00067E2F">
                        <w:pPr>
                          <w:numPr>
                            <w:ilvl w:val="0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>Video Editing Tools</w:t>
                        </w:r>
                      </w:p>
                      <w:p w14:paraId="06401739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Adobe Premiere</w:t>
                        </w:r>
                      </w:p>
                      <w:p w14:paraId="63C79F1A" w14:textId="77777777" w:rsidR="00B215CF" w:rsidRPr="00067E2F" w:rsidRDefault="00B215CF" w:rsidP="00067E2F">
                        <w:pPr>
                          <w:numPr>
                            <w:ilvl w:val="0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>Presentation Tools</w:t>
                        </w:r>
                      </w:p>
                      <w:p w14:paraId="7C2F8787" w14:textId="77777777" w:rsidR="00B215CF" w:rsidRPr="00067E2F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keynote</w:t>
                        </w:r>
                      </w:p>
                      <w:p w14:paraId="3309B18A" w14:textId="55FE80C4" w:rsidR="008F0788" w:rsidRPr="00CD4D0E" w:rsidRDefault="00B215CF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Microsoft Office Tools</w:t>
                        </w:r>
                      </w:p>
                      <w:p w14:paraId="15ECBD39" w14:textId="77777777" w:rsidR="008F0788" w:rsidRPr="00067E2F" w:rsidRDefault="008F0788" w:rsidP="00067E2F">
                        <w:pPr>
                          <w:numPr>
                            <w:ilvl w:val="0"/>
                            <w:numId w:val="7"/>
                          </w:numPr>
                          <w:spacing w:before="0" w:after="0" w:line="276" w:lineRule="auto"/>
                          <w:contextualSpacing w:val="0"/>
                          <w:rPr>
                            <w:b/>
                            <w:color w:val="auto"/>
                          </w:rPr>
                        </w:pPr>
                        <w:r w:rsidRPr="00067E2F">
                          <w:rPr>
                            <w:b/>
                            <w:color w:val="auto"/>
                          </w:rPr>
                          <w:t>OS Platforms</w:t>
                        </w:r>
                      </w:p>
                      <w:p w14:paraId="3623EF20" w14:textId="77777777" w:rsidR="008F0788" w:rsidRPr="00067E2F" w:rsidRDefault="008F0788" w:rsidP="00067E2F">
                        <w:pPr>
                          <w:numPr>
                            <w:ilvl w:val="1"/>
                            <w:numId w:val="7"/>
                          </w:numPr>
                          <w:spacing w:before="0" w:after="0" w:line="360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Mac</w:t>
                        </w:r>
                      </w:p>
                      <w:p w14:paraId="0ED3AD04" w14:textId="7EB81BD7" w:rsidR="008F0788" w:rsidRPr="003703D7" w:rsidRDefault="008F0788" w:rsidP="003703D7">
                        <w:pPr>
                          <w:numPr>
                            <w:ilvl w:val="1"/>
                            <w:numId w:val="7"/>
                          </w:numPr>
                          <w:spacing w:before="0" w:after="0" w:line="360" w:lineRule="auto"/>
                          <w:contextualSpacing w:val="0"/>
                          <w:rPr>
                            <w:color w:val="auto"/>
                          </w:rPr>
                        </w:pPr>
                        <w:r w:rsidRPr="00067E2F">
                          <w:rPr>
                            <w:color w:val="auto"/>
                          </w:rPr>
                          <w:t>Windows</w:t>
                        </w:r>
                      </w:p>
                      <w:p w14:paraId="69A1222E" w14:textId="77777777" w:rsidR="00A022E2" w:rsidRPr="00067E2F" w:rsidRDefault="00A022E2" w:rsidP="00B215CF">
                        <w:pPr>
                          <w:pStyle w:val="Sidebar-bullet"/>
                          <w:ind w:left="0" w:firstLine="0"/>
                          <w:rPr>
                            <w:color w:val="auto"/>
                            <w:lang w:val="fr-CA"/>
                          </w:rPr>
                        </w:pPr>
                      </w:p>
                      <w:p w14:paraId="65A93399" w14:textId="77777777" w:rsidR="00A022E2" w:rsidRPr="00067E2F" w:rsidRDefault="00A022E2" w:rsidP="00A022E2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807;top:2836;width:4095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" fillcolor="#404040 [2429]" stroked="f" strokecolor="#f2f2f2 [3041]" strokeweight="3pt">
                  <v:shadow color="#3d6a7a [1609]" opacity=".5" offset="1pt"/>
                </v:rect>
                <w10:wrap type="square" anchorx="page" anchory="page"/>
              </v:group>
            </w:pict>
          </mc:Fallback>
        </mc:AlternateContent>
      </w:r>
      <w:r w:rsidR="003146C8" w:rsidRPr="004D076B">
        <w:rPr>
          <w:color w:val="000000" w:themeColor="text1"/>
        </w:rPr>
        <w:t>BACKGROUND</w:t>
      </w:r>
    </w:p>
    <w:p w14:paraId="711462C8" w14:textId="25FB798B" w:rsidR="0068274F" w:rsidRDefault="0068274F" w:rsidP="003146C8">
      <w:pPr>
        <w:pStyle w:val="IntroductionStyle"/>
      </w:pPr>
    </w:p>
    <w:p w14:paraId="7E2A2A5F" w14:textId="7BAD790A" w:rsidR="0068274F" w:rsidRPr="0068274F" w:rsidRDefault="0068274F" w:rsidP="0068274F">
      <w:pPr>
        <w:pStyle w:val="IntroductionStyle"/>
        <w:rPr>
          <w:b w:val="0"/>
          <w:caps w:val="0"/>
          <w:color w:val="000000"/>
          <w:sz w:val="18"/>
        </w:rPr>
      </w:pPr>
      <w:r w:rsidRPr="0068274F">
        <w:rPr>
          <w:b w:val="0"/>
          <w:caps w:val="0"/>
          <w:color w:val="000000"/>
          <w:sz w:val="18"/>
        </w:rPr>
        <w:t xml:space="preserve">As a Senior Visual Designer with over six years of experience, I have a keen understanding of the complete design process, from conceptualization to delivery. I work well in collaborative environments with cross-disciplinary teams to deliver iterative design solutions. </w:t>
      </w:r>
    </w:p>
    <w:p w14:paraId="32A8725A" w14:textId="77777777" w:rsidR="0068274F" w:rsidRPr="0068274F" w:rsidRDefault="0068274F" w:rsidP="0068274F">
      <w:pPr>
        <w:pStyle w:val="IntroductionStyle"/>
        <w:rPr>
          <w:b w:val="0"/>
          <w:caps w:val="0"/>
          <w:color w:val="000000"/>
          <w:sz w:val="18"/>
        </w:rPr>
      </w:pPr>
    </w:p>
    <w:p w14:paraId="7B48C768" w14:textId="77777777" w:rsidR="00331BDD" w:rsidRDefault="0068274F" w:rsidP="0068274F">
      <w:pPr>
        <w:pStyle w:val="IntroductionStyle"/>
        <w:rPr>
          <w:b w:val="0"/>
          <w:caps w:val="0"/>
          <w:color w:val="000000"/>
          <w:sz w:val="18"/>
        </w:rPr>
      </w:pPr>
      <w:r w:rsidRPr="0068274F">
        <w:rPr>
          <w:b w:val="0"/>
          <w:caps w:val="0"/>
          <w:color w:val="000000"/>
          <w:sz w:val="18"/>
        </w:rPr>
        <w:t xml:space="preserve">My work includes graphics for both web and print media, such as mobile and web applications, e-mailers, newsletters, annual reports, marketing brochures, and meeting and presentation materials. </w:t>
      </w:r>
    </w:p>
    <w:p w14:paraId="3396ABBA" w14:textId="77777777" w:rsidR="00331BDD" w:rsidRDefault="00331BDD" w:rsidP="0068274F">
      <w:pPr>
        <w:pStyle w:val="IntroductionStyle"/>
        <w:rPr>
          <w:b w:val="0"/>
          <w:caps w:val="0"/>
          <w:color w:val="000000"/>
          <w:sz w:val="18"/>
        </w:rPr>
      </w:pPr>
    </w:p>
    <w:p w14:paraId="0337B9A5" w14:textId="3216E688" w:rsidR="0068274F" w:rsidRPr="0068274F" w:rsidRDefault="0068274F" w:rsidP="0068274F">
      <w:pPr>
        <w:pStyle w:val="IntroductionStyle"/>
        <w:rPr>
          <w:b w:val="0"/>
          <w:caps w:val="0"/>
          <w:color w:val="000000"/>
          <w:sz w:val="18"/>
        </w:rPr>
      </w:pPr>
      <w:r w:rsidRPr="0068274F">
        <w:rPr>
          <w:b w:val="0"/>
          <w:caps w:val="0"/>
          <w:color w:val="000000"/>
          <w:sz w:val="18"/>
        </w:rPr>
        <w:t xml:space="preserve">Additionally, I make it a point to stay up-to-date with the latest design trends and technologies so that I can share my knowledge with others in a creative and fun way. </w:t>
      </w:r>
    </w:p>
    <w:p w14:paraId="2409624F" w14:textId="13675F0A" w:rsidR="0068274F" w:rsidRDefault="00DC3583" w:rsidP="00DC3583">
      <w:r>
        <w:t>Creating interfaces and graphics that meet user expectations is always my top priority. I have the skills and experience necessary to take on projects from start to finish. I have a track record of success and I am confident that I can help improve the overall experience for your end users.</w:t>
      </w:r>
    </w:p>
    <w:p w14:paraId="332C7B52" w14:textId="77777777" w:rsidR="00661E2C" w:rsidRDefault="00661E2C" w:rsidP="003146C8">
      <w:pPr>
        <w:pStyle w:val="IntroductionStyle"/>
        <w:rPr>
          <w:color w:val="000000" w:themeColor="text1"/>
        </w:rPr>
      </w:pPr>
    </w:p>
    <w:p w14:paraId="6B113972" w14:textId="3F40C759" w:rsidR="003146C8" w:rsidRDefault="003146C8" w:rsidP="003146C8">
      <w:pPr>
        <w:pStyle w:val="IntroductionStyle"/>
      </w:pPr>
      <w:r w:rsidRPr="004D076B">
        <w:rPr>
          <w:color w:val="000000" w:themeColor="text1"/>
        </w:rPr>
        <w:t>CGI</w:t>
      </w:r>
      <w:r>
        <w:t xml:space="preserve"> </w:t>
      </w:r>
      <w:r w:rsidRPr="004D076B">
        <w:rPr>
          <w:color w:val="000000" w:themeColor="text1"/>
        </w:rPr>
        <w:t>EXPER</w:t>
      </w:r>
      <w:r w:rsidR="00C2513B" w:rsidRPr="004D076B">
        <w:rPr>
          <w:color w:val="000000" w:themeColor="text1"/>
        </w:rPr>
        <w:t>IENCE</w:t>
      </w:r>
    </w:p>
    <w:p w14:paraId="0ED5B9C3" w14:textId="4A40FF60" w:rsidR="00D45B2D" w:rsidRDefault="00D45B2D" w:rsidP="00D45B2D">
      <w:pPr>
        <w:pStyle w:val="BodyContentStyle"/>
      </w:pPr>
      <w:r>
        <w:rPr>
          <w:b/>
          <w:color w:val="000000"/>
        </w:rPr>
        <w:t xml:space="preserve">VISUAL </w:t>
      </w:r>
      <w:r w:rsidRPr="001B56AF">
        <w:rPr>
          <w:b/>
          <w:color w:val="000000"/>
        </w:rPr>
        <w:t>DESIGNER</w:t>
      </w:r>
      <w:r w:rsidR="007C7451">
        <w:rPr>
          <w:b/>
          <w:color w:val="000000"/>
        </w:rPr>
        <w:t xml:space="preserve"> (</w:t>
      </w:r>
      <w:r w:rsidR="007C7451" w:rsidRPr="001B56AF">
        <w:rPr>
          <w:b/>
          <w:color w:val="000000"/>
        </w:rPr>
        <w:t>UI/UX</w:t>
      </w:r>
      <w:r w:rsidR="007C7451">
        <w:rPr>
          <w:b/>
          <w:color w:val="000000"/>
        </w:rPr>
        <w:t>)</w:t>
      </w:r>
      <w:r>
        <w:rPr>
          <w:b/>
          <w:color w:val="000000"/>
        </w:rPr>
        <w:t xml:space="preserve"> | </w:t>
      </w:r>
      <w:r w:rsidR="00FB0CB7">
        <w:rPr>
          <w:b/>
          <w:color w:val="000000"/>
        </w:rPr>
        <w:t>DEC 2017</w:t>
      </w:r>
      <w:r>
        <w:rPr>
          <w:b/>
          <w:color w:val="000000"/>
        </w:rPr>
        <w:t xml:space="preserve"> – </w:t>
      </w:r>
      <w:r w:rsidR="00291488">
        <w:rPr>
          <w:b/>
          <w:color w:val="000000"/>
        </w:rPr>
        <w:t>Feb 2020</w:t>
      </w:r>
      <w:r w:rsidR="00F634C8">
        <w:rPr>
          <w:b/>
          <w:color w:val="000000"/>
        </w:rPr>
        <w:t xml:space="preserve"> </w:t>
      </w:r>
      <w:r w:rsidRPr="001B56AF">
        <w:rPr>
          <w:b/>
          <w:color w:val="000000"/>
        </w:rPr>
        <w:t>|</w:t>
      </w:r>
      <w:r w:rsidR="00FB0CB7">
        <w:rPr>
          <w:b/>
          <w:color w:val="000000"/>
        </w:rPr>
        <w:t xml:space="preserve"> CGI</w:t>
      </w:r>
      <w:r w:rsidRPr="001B56AF">
        <w:rPr>
          <w:b/>
          <w:color w:val="000000"/>
        </w:rPr>
        <w:t>, BANGALORE</w:t>
      </w:r>
      <w:r w:rsidRPr="003146C8">
        <w:t xml:space="preserve"> </w:t>
      </w:r>
    </w:p>
    <w:p w14:paraId="38441E52" w14:textId="77777777" w:rsidR="00776F89" w:rsidRDefault="008D3AED" w:rsidP="00D45B2D">
      <w:pPr>
        <w:pStyle w:val="BodyContentStyle"/>
        <w:rPr>
          <w:b/>
        </w:rPr>
      </w:pPr>
      <w:r>
        <w:rPr>
          <w:b/>
        </w:rPr>
        <w:t>PROJECTS</w:t>
      </w:r>
      <w:r w:rsidR="0050117F" w:rsidRPr="0050117F">
        <w:rPr>
          <w:b/>
        </w:rPr>
        <w:t>:</w:t>
      </w:r>
    </w:p>
    <w:p w14:paraId="284BF746" w14:textId="77777777" w:rsidR="0050117F" w:rsidRPr="00862E50" w:rsidRDefault="0050117F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862E50">
        <w:rPr>
          <w:rFonts w:cstheme="minorHAnsi"/>
          <w:color w:val="000000"/>
        </w:rPr>
        <w:t>NJOYN</w:t>
      </w:r>
      <w:r w:rsidR="005149A5" w:rsidRPr="00862E50">
        <w:rPr>
          <w:rFonts w:cstheme="minorHAnsi"/>
          <w:color w:val="000000"/>
        </w:rPr>
        <w:t xml:space="preserve"> (ERP, Applicant Tracking System</w:t>
      </w:r>
      <w:r w:rsidR="00776F89" w:rsidRPr="00862E50">
        <w:rPr>
          <w:rFonts w:cstheme="minorHAnsi"/>
          <w:color w:val="000000"/>
        </w:rPr>
        <w:t xml:space="preserve">)  </w:t>
      </w:r>
    </w:p>
    <w:p w14:paraId="0559F6D9" w14:textId="77777777" w:rsidR="00776F89" w:rsidRPr="00862E50" w:rsidRDefault="005149A5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862E50">
        <w:rPr>
          <w:rFonts w:cstheme="minorHAnsi"/>
          <w:color w:val="000000"/>
        </w:rPr>
        <w:t>Digital Adviser (Online Wealth M</w:t>
      </w:r>
      <w:r w:rsidR="00633400" w:rsidRPr="00862E50">
        <w:rPr>
          <w:rFonts w:cstheme="minorHAnsi"/>
          <w:color w:val="000000"/>
        </w:rPr>
        <w:t>anagement S</w:t>
      </w:r>
      <w:r w:rsidRPr="00862E50">
        <w:rPr>
          <w:rFonts w:cstheme="minorHAnsi"/>
          <w:color w:val="000000"/>
        </w:rPr>
        <w:t>ervice</w:t>
      </w:r>
      <w:r w:rsidR="00633400" w:rsidRPr="00862E50">
        <w:rPr>
          <w:rFonts w:cstheme="minorHAnsi"/>
          <w:color w:val="000000"/>
        </w:rPr>
        <w:t xml:space="preserve"> Application</w:t>
      </w:r>
      <w:r w:rsidRPr="00862E50">
        <w:rPr>
          <w:rFonts w:cstheme="minorHAnsi"/>
          <w:color w:val="000000"/>
        </w:rPr>
        <w:t>)</w:t>
      </w:r>
    </w:p>
    <w:p w14:paraId="675FA212" w14:textId="77777777" w:rsidR="00776F89" w:rsidRPr="00862E50" w:rsidRDefault="00E55DE7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62E50">
        <w:rPr>
          <w:rFonts w:cstheme="minorHAnsi"/>
        </w:rPr>
        <w:t>Investment Club (A G</w:t>
      </w:r>
      <w:r w:rsidR="00633400" w:rsidRPr="00862E50">
        <w:rPr>
          <w:rFonts w:cstheme="minorHAnsi"/>
        </w:rPr>
        <w:t>amified Application</w:t>
      </w:r>
      <w:r w:rsidRPr="00862E50">
        <w:rPr>
          <w:rFonts w:cstheme="minorHAnsi"/>
        </w:rPr>
        <w:t>)</w:t>
      </w:r>
    </w:p>
    <w:p w14:paraId="5AD97211" w14:textId="77777777" w:rsidR="00633400" w:rsidRPr="00862E50" w:rsidRDefault="00633400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62E50">
        <w:rPr>
          <w:rFonts w:cstheme="minorHAnsi"/>
        </w:rPr>
        <w:t>Estimation Environment (Project Estimation Tool)</w:t>
      </w:r>
    </w:p>
    <w:p w14:paraId="62F9D4BC" w14:textId="77777777" w:rsidR="00633400" w:rsidRPr="00862E50" w:rsidRDefault="00633400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62E50">
        <w:rPr>
          <w:rFonts w:cstheme="minorHAnsi"/>
        </w:rPr>
        <w:t>FX Authorization Mobile App (POC)</w:t>
      </w:r>
    </w:p>
    <w:p w14:paraId="256312FB" w14:textId="77777777" w:rsidR="00633400" w:rsidRPr="00862E50" w:rsidRDefault="00633400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62E50">
        <w:rPr>
          <w:rFonts w:cstheme="minorHAnsi"/>
        </w:rPr>
        <w:t>Insurance Claim Mobile App (POC)</w:t>
      </w:r>
    </w:p>
    <w:p w14:paraId="64DBE320" w14:textId="77777777" w:rsidR="000C2B45" w:rsidRPr="00862E50" w:rsidRDefault="000C2B45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62E50">
        <w:rPr>
          <w:rFonts w:cstheme="minorHAnsi"/>
        </w:rPr>
        <w:t>Leadership Connect Mobile Web App</w:t>
      </w:r>
      <w:r w:rsidR="00E60B6C" w:rsidRPr="00862E50">
        <w:rPr>
          <w:rFonts w:cstheme="minorHAnsi"/>
        </w:rPr>
        <w:t xml:space="preserve"> </w:t>
      </w:r>
      <w:r w:rsidRPr="00862E50">
        <w:rPr>
          <w:rFonts w:cstheme="minorHAnsi"/>
        </w:rPr>
        <w:t>(Internal POC)</w:t>
      </w:r>
    </w:p>
    <w:p w14:paraId="62A52873" w14:textId="77777777" w:rsidR="00FC6EE3" w:rsidRPr="00862E50" w:rsidRDefault="00FC6EE3" w:rsidP="00F4686D">
      <w:pPr>
        <w:pStyle w:val="BodyContentStyle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62E50">
        <w:rPr>
          <w:rFonts w:cstheme="minorHAnsi"/>
        </w:rPr>
        <w:t>CGI Innovation Centre Web App (Internal POC)</w:t>
      </w:r>
    </w:p>
    <w:p w14:paraId="750DBE35" w14:textId="77777777" w:rsidR="00931218" w:rsidRPr="000F70ED" w:rsidRDefault="00931218" w:rsidP="00931218">
      <w:pPr>
        <w:pStyle w:val="BodyContentStyle"/>
        <w:spacing w:line="240" w:lineRule="auto"/>
        <w:ind w:left="720"/>
      </w:pPr>
    </w:p>
    <w:p w14:paraId="2B46EFD1" w14:textId="77777777" w:rsidR="00633400" w:rsidRPr="00633400" w:rsidRDefault="008D3AED" w:rsidP="00633400">
      <w:pPr>
        <w:pStyle w:val="BodyContentStyle"/>
        <w:rPr>
          <w:b/>
        </w:rPr>
      </w:pPr>
      <w:r>
        <w:rPr>
          <w:b/>
        </w:rPr>
        <w:t>RESPONSIBILITIES</w:t>
      </w:r>
      <w:r w:rsidR="000F70ED">
        <w:rPr>
          <w:b/>
        </w:rPr>
        <w:t xml:space="preserve">: </w:t>
      </w:r>
    </w:p>
    <w:p w14:paraId="5B6AE271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Design elegant and delightful experiences that d</w:t>
      </w:r>
      <w:r w:rsidR="00FB5531"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eliver high value to our users</w:t>
      </w:r>
    </w:p>
    <w:p w14:paraId="2E7DE7C3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Ensure the layout design, composition for products and product features is exposed in a clear and consistent manner </w:t>
      </w:r>
    </w:p>
    <w:p w14:paraId="2F30EE18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Contribute feedback to other discipli</w:t>
      </w:r>
      <w:r w:rsidR="00FB5531"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nes on the team when required</w:t>
      </w:r>
    </w:p>
    <w:p w14:paraId="032AE8C9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Deliver interactions and flows that extend existing design patterns</w:t>
      </w:r>
    </w:p>
    <w:p w14:paraId="2031273C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Identify and articulate new design patterns suitable to the product</w:t>
      </w:r>
    </w:p>
    <w:p w14:paraId="18BAF5D4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Assist in the production of guides, vision demos, and prototypes which establish and drive product-wide concepts, brand narratives, and experience value propositions</w:t>
      </w:r>
    </w:p>
    <w:p w14:paraId="57758601" w14:textId="77777777" w:rsidR="0050117F" w:rsidRPr="00F2779E" w:rsidRDefault="0050117F" w:rsidP="00C00164">
      <w:pPr>
        <w:pStyle w:val="Aside-Heading1"/>
        <w:numPr>
          <w:ilvl w:val="0"/>
          <w:numId w:val="14"/>
        </w:numPr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F2779E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Work closely and iteratively with developers to ensure design accuracy and consistency</w:t>
      </w:r>
    </w:p>
    <w:p w14:paraId="3BEAAD40" w14:textId="77777777" w:rsidR="00676C9B" w:rsidRDefault="00676C9B" w:rsidP="003146C8">
      <w:pPr>
        <w:pStyle w:val="IntroductionStyle"/>
        <w:rPr>
          <w:rFonts w:cstheme="minorHAnsi"/>
          <w:color w:val="000000" w:themeColor="text1"/>
        </w:rPr>
      </w:pPr>
    </w:p>
    <w:p w14:paraId="70D664FA" w14:textId="15AD7EEB" w:rsidR="003146C8" w:rsidRPr="0050117F" w:rsidRDefault="003146C8" w:rsidP="003146C8">
      <w:pPr>
        <w:pStyle w:val="IntroductionStyle"/>
        <w:rPr>
          <w:rFonts w:cstheme="minorHAnsi"/>
        </w:rPr>
      </w:pPr>
      <w:r w:rsidRPr="004D076B">
        <w:rPr>
          <w:rFonts w:cstheme="minorHAnsi"/>
          <w:color w:val="000000" w:themeColor="text1"/>
        </w:rPr>
        <w:lastRenderedPageBreak/>
        <w:t>OTHER</w:t>
      </w:r>
      <w:r w:rsidRPr="0050117F">
        <w:rPr>
          <w:rFonts w:cstheme="minorHAnsi"/>
        </w:rPr>
        <w:t xml:space="preserve"> </w:t>
      </w:r>
      <w:r w:rsidRPr="004D076B">
        <w:rPr>
          <w:rFonts w:cstheme="minorHAnsi"/>
          <w:color w:val="000000" w:themeColor="text1"/>
        </w:rPr>
        <w:t>EXPERIENCE</w:t>
      </w:r>
    </w:p>
    <w:p w14:paraId="6BECBA76" w14:textId="77777777" w:rsidR="00D961F0" w:rsidRDefault="00D961F0" w:rsidP="003146C8">
      <w:pPr>
        <w:pStyle w:val="BodyContentStyle"/>
      </w:pPr>
      <w:r w:rsidRPr="001B56AF">
        <w:rPr>
          <w:b/>
          <w:color w:val="000000"/>
        </w:rPr>
        <w:t xml:space="preserve">UI/UX </w:t>
      </w:r>
      <w:r w:rsidR="00FC5852">
        <w:rPr>
          <w:b/>
          <w:color w:val="000000"/>
        </w:rPr>
        <w:t xml:space="preserve">VISUAL </w:t>
      </w:r>
      <w:r w:rsidR="00FC5852" w:rsidRPr="001B56AF">
        <w:rPr>
          <w:b/>
          <w:color w:val="000000"/>
        </w:rPr>
        <w:t>DESIGNER</w:t>
      </w:r>
      <w:r w:rsidR="00FC5852">
        <w:rPr>
          <w:b/>
          <w:color w:val="000000"/>
        </w:rPr>
        <w:t xml:space="preserve"> </w:t>
      </w:r>
      <w:r>
        <w:rPr>
          <w:b/>
          <w:color w:val="000000"/>
        </w:rPr>
        <w:t>| NOV 2015 – JUNE</w:t>
      </w:r>
      <w:r w:rsidRPr="001B56AF">
        <w:rPr>
          <w:b/>
          <w:color w:val="000000"/>
        </w:rPr>
        <w:t xml:space="preserve"> 2017 | MSUPPLY ECOMMERCE INDIA PVT.LTD, BANGALORE</w:t>
      </w:r>
      <w:r w:rsidRPr="003146C8">
        <w:t xml:space="preserve"> </w:t>
      </w:r>
    </w:p>
    <w:p w14:paraId="73BA3394" w14:textId="77777777" w:rsidR="00D961F0" w:rsidRPr="001B56AF" w:rsidRDefault="00D961F0" w:rsidP="00D961F0">
      <w:pPr>
        <w:numPr>
          <w:ilvl w:val="0"/>
          <w:numId w:val="9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>Creating graphic</w:t>
      </w:r>
      <w:r>
        <w:rPr>
          <w:color w:val="000000"/>
        </w:rPr>
        <w:t>al user interfaces for web and m</w:t>
      </w:r>
      <w:r w:rsidRPr="001B56AF">
        <w:rPr>
          <w:color w:val="000000"/>
        </w:rPr>
        <w:t>obile</w:t>
      </w:r>
    </w:p>
    <w:p w14:paraId="4959B890" w14:textId="77777777" w:rsidR="00D961F0" w:rsidRPr="001B56AF" w:rsidRDefault="00D961F0" w:rsidP="00D961F0">
      <w:pPr>
        <w:numPr>
          <w:ilvl w:val="0"/>
          <w:numId w:val="9"/>
        </w:numPr>
        <w:spacing w:before="0" w:after="0"/>
        <w:contextualSpacing w:val="0"/>
        <w:rPr>
          <w:rFonts w:eastAsia="Rockwell"/>
          <w:color w:val="000000"/>
          <w:sz w:val="20"/>
          <w:szCs w:val="20"/>
        </w:rPr>
      </w:pPr>
      <w:r w:rsidRPr="001B56AF">
        <w:rPr>
          <w:color w:val="000000"/>
        </w:rPr>
        <w:t>Worked collaboratively alongside developers to assist with implementation in web development</w:t>
      </w:r>
      <w:r w:rsidRPr="001B56AF">
        <w:rPr>
          <w:rFonts w:eastAsia="Times New Roman"/>
          <w:color w:val="000000"/>
          <w:sz w:val="24"/>
          <w:szCs w:val="24"/>
        </w:rPr>
        <w:t xml:space="preserve"> </w:t>
      </w:r>
    </w:p>
    <w:p w14:paraId="120A59A3" w14:textId="77777777" w:rsidR="00D961F0" w:rsidRPr="001B56AF" w:rsidRDefault="00D961F0" w:rsidP="00D961F0">
      <w:pPr>
        <w:numPr>
          <w:ilvl w:val="0"/>
          <w:numId w:val="9"/>
        </w:numPr>
        <w:spacing w:before="0" w:after="0"/>
        <w:contextualSpacing w:val="0"/>
        <w:rPr>
          <w:rFonts w:eastAsia="Times New Roman"/>
          <w:color w:val="000000"/>
        </w:rPr>
      </w:pPr>
      <w:r w:rsidRPr="001B56AF">
        <w:rPr>
          <w:rFonts w:eastAsia="Times New Roman"/>
          <w:color w:val="000000"/>
        </w:rPr>
        <w:t>Successfully translated subject matter into concrete design for newsletters, promotional materials and sales collateral</w:t>
      </w:r>
    </w:p>
    <w:p w14:paraId="321D7637" w14:textId="77777777" w:rsidR="00D961F0" w:rsidRPr="001B56AF" w:rsidRDefault="00D961F0" w:rsidP="00D961F0">
      <w:pPr>
        <w:numPr>
          <w:ilvl w:val="0"/>
          <w:numId w:val="9"/>
        </w:numPr>
        <w:spacing w:before="0" w:after="0"/>
        <w:contextualSpacing w:val="0"/>
        <w:rPr>
          <w:color w:val="000000"/>
        </w:rPr>
      </w:pPr>
      <w:r w:rsidRPr="001B56AF">
        <w:rPr>
          <w:rFonts w:eastAsia="Times New Roman"/>
          <w:color w:val="000000"/>
        </w:rPr>
        <w:t xml:space="preserve">Created design theme and graphics for </w:t>
      </w:r>
      <w:r>
        <w:rPr>
          <w:color w:val="000000"/>
        </w:rPr>
        <w:t>product marketing and b</w:t>
      </w:r>
      <w:r w:rsidRPr="001B56AF">
        <w:rPr>
          <w:color w:val="000000"/>
        </w:rPr>
        <w:t>r</w:t>
      </w:r>
      <w:r>
        <w:rPr>
          <w:color w:val="000000"/>
        </w:rPr>
        <w:t>and c</w:t>
      </w:r>
      <w:r w:rsidRPr="001B56AF">
        <w:rPr>
          <w:color w:val="000000"/>
        </w:rPr>
        <w:t xml:space="preserve">ommunication design </w:t>
      </w:r>
    </w:p>
    <w:p w14:paraId="2F4CF812" w14:textId="77777777" w:rsidR="00D961F0" w:rsidRDefault="00D961F0" w:rsidP="00D961F0">
      <w:pPr>
        <w:numPr>
          <w:ilvl w:val="0"/>
          <w:numId w:val="9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>Support style development guides, on-boarding quick start guide docs, help videos, logos, etc.</w:t>
      </w:r>
    </w:p>
    <w:p w14:paraId="36D58715" w14:textId="77777777" w:rsidR="00D961F0" w:rsidRPr="001B56AF" w:rsidRDefault="00D961F0" w:rsidP="00D961F0">
      <w:pPr>
        <w:spacing w:before="0" w:after="0"/>
        <w:ind w:left="360"/>
        <w:contextualSpacing w:val="0"/>
        <w:rPr>
          <w:color w:val="000000"/>
        </w:rPr>
      </w:pPr>
    </w:p>
    <w:p w14:paraId="38AC017A" w14:textId="77777777" w:rsidR="00D961F0" w:rsidRDefault="00D961F0" w:rsidP="00D961F0">
      <w:pPr>
        <w:spacing w:after="0"/>
        <w:rPr>
          <w:b/>
          <w:color w:val="000000"/>
        </w:rPr>
      </w:pPr>
      <w:r w:rsidRPr="00D961F0">
        <w:rPr>
          <w:b/>
          <w:color w:val="000000"/>
        </w:rPr>
        <w:t>RETAIL DESIGNER | JULY 2014 – MAY 2015 | TESCO, BANGALORE</w:t>
      </w:r>
    </w:p>
    <w:p w14:paraId="39C17EC9" w14:textId="77777777" w:rsidR="00D961F0" w:rsidRPr="00D961F0" w:rsidRDefault="00D961F0" w:rsidP="00D961F0">
      <w:pPr>
        <w:spacing w:after="0"/>
        <w:rPr>
          <w:b/>
          <w:color w:val="000000"/>
        </w:rPr>
      </w:pPr>
    </w:p>
    <w:p w14:paraId="4F29BA36" w14:textId="77777777" w:rsidR="00D961F0" w:rsidRPr="001B56AF" w:rsidRDefault="00D961F0" w:rsidP="00D961F0">
      <w:pPr>
        <w:numPr>
          <w:ilvl w:val="0"/>
          <w:numId w:val="10"/>
        </w:numPr>
        <w:spacing w:before="0" w:after="0"/>
        <w:contextualSpacing w:val="0"/>
        <w:rPr>
          <w:color w:val="000000"/>
        </w:rPr>
      </w:pPr>
      <w:r>
        <w:rPr>
          <w:color w:val="000000"/>
        </w:rPr>
        <w:t>Understand the design and branding p</w:t>
      </w:r>
      <w:r w:rsidRPr="001B56AF">
        <w:rPr>
          <w:color w:val="000000"/>
        </w:rPr>
        <w:t>rinciples of Tesco for various retail elements of different sizes of stores</w:t>
      </w:r>
    </w:p>
    <w:p w14:paraId="0ED9979E" w14:textId="77777777" w:rsidR="00D961F0" w:rsidRPr="001B56AF" w:rsidRDefault="00D961F0" w:rsidP="00D961F0">
      <w:pPr>
        <w:numPr>
          <w:ilvl w:val="0"/>
          <w:numId w:val="10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>Design the internal, external elevations and signage’s o</w:t>
      </w:r>
      <w:r>
        <w:rPr>
          <w:color w:val="000000"/>
        </w:rPr>
        <w:t>f the store according to Tesco s</w:t>
      </w:r>
      <w:r w:rsidRPr="001B56AF">
        <w:rPr>
          <w:color w:val="000000"/>
        </w:rPr>
        <w:t>tandards</w:t>
      </w:r>
    </w:p>
    <w:p w14:paraId="4C9A2E63" w14:textId="77777777" w:rsidR="00D961F0" w:rsidRPr="00950FEB" w:rsidRDefault="00D961F0" w:rsidP="00950FEB">
      <w:pPr>
        <w:numPr>
          <w:ilvl w:val="0"/>
          <w:numId w:val="10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>Collaborate and communicate across Tesco UK and Tesco</w:t>
      </w:r>
      <w:r w:rsidR="00950FEB">
        <w:rPr>
          <w:color w:val="000000"/>
        </w:rPr>
        <w:t xml:space="preserve"> </w:t>
      </w:r>
      <w:r w:rsidRPr="00950FEB">
        <w:rPr>
          <w:color w:val="000000"/>
        </w:rPr>
        <w:t>Bangalore to deliver and publish high quality design documents</w:t>
      </w:r>
    </w:p>
    <w:p w14:paraId="51F26953" w14:textId="77777777" w:rsidR="00D961F0" w:rsidRDefault="00D961F0" w:rsidP="00D961F0">
      <w:pPr>
        <w:spacing w:before="0" w:after="0"/>
        <w:ind w:left="360"/>
        <w:contextualSpacing w:val="0"/>
        <w:rPr>
          <w:color w:val="000000"/>
        </w:rPr>
      </w:pPr>
    </w:p>
    <w:p w14:paraId="5BBF7B6E" w14:textId="77777777" w:rsidR="00D961F0" w:rsidRDefault="00D961F0" w:rsidP="00D961F0">
      <w:pPr>
        <w:spacing w:before="0" w:after="0"/>
        <w:contextualSpacing w:val="0"/>
        <w:rPr>
          <w:b/>
          <w:color w:val="000000"/>
        </w:rPr>
      </w:pPr>
      <w:r w:rsidRPr="001B56AF">
        <w:rPr>
          <w:b/>
          <w:color w:val="000000"/>
        </w:rPr>
        <w:t>FREELANCE ARTIST, DESIGNER &amp; ART DIRECTOR | 2012 – 2014 | DELHI</w:t>
      </w:r>
    </w:p>
    <w:p w14:paraId="5BEF027A" w14:textId="77777777" w:rsidR="009A3185" w:rsidRDefault="009A3185" w:rsidP="009A3185">
      <w:pPr>
        <w:numPr>
          <w:ilvl w:val="0"/>
          <w:numId w:val="11"/>
        </w:numPr>
        <w:spacing w:before="0" w:after="240"/>
        <w:contextualSpacing w:val="0"/>
        <w:rPr>
          <w:color w:val="000000"/>
        </w:rPr>
      </w:pPr>
      <w:r w:rsidRPr="001B56AF">
        <w:rPr>
          <w:color w:val="000000"/>
        </w:rPr>
        <w:t>Graphic Design, Illustrations, Drawings, Paintings, Storyboarding and Movie Art Direction</w:t>
      </w:r>
    </w:p>
    <w:p w14:paraId="7B3EE226" w14:textId="77777777" w:rsidR="00D961F0" w:rsidRDefault="009A3185" w:rsidP="00D961F0">
      <w:pPr>
        <w:spacing w:before="0" w:after="0"/>
        <w:contextualSpacing w:val="0"/>
        <w:rPr>
          <w:b/>
          <w:color w:val="000000"/>
        </w:rPr>
      </w:pPr>
      <w:r w:rsidRPr="001B56AF">
        <w:rPr>
          <w:b/>
          <w:color w:val="000000"/>
        </w:rPr>
        <w:t>VISUAL DESIGNER | JUNE 2011 – AUG 2012 | COGNIZANT, HYDERABAD</w:t>
      </w:r>
    </w:p>
    <w:p w14:paraId="3676D839" w14:textId="77777777" w:rsidR="00B6103F" w:rsidRDefault="00B6103F" w:rsidP="00D961F0">
      <w:pPr>
        <w:spacing w:before="0" w:after="0"/>
        <w:contextualSpacing w:val="0"/>
        <w:rPr>
          <w:b/>
          <w:color w:val="000000"/>
        </w:rPr>
      </w:pPr>
    </w:p>
    <w:p w14:paraId="0851C579" w14:textId="77777777" w:rsidR="009A3185" w:rsidRPr="001B56AF" w:rsidRDefault="009A3185" w:rsidP="009A3185">
      <w:pPr>
        <w:numPr>
          <w:ilvl w:val="0"/>
          <w:numId w:val="11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>Work effectively with small teams in order to complete projects on time</w:t>
      </w:r>
    </w:p>
    <w:p w14:paraId="4411605D" w14:textId="77777777" w:rsidR="009A3185" w:rsidRPr="001B56AF" w:rsidRDefault="009A3185" w:rsidP="009A3185">
      <w:pPr>
        <w:numPr>
          <w:ilvl w:val="0"/>
          <w:numId w:val="11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 xml:space="preserve">Understanding different </w:t>
      </w:r>
      <w:r>
        <w:rPr>
          <w:color w:val="000000"/>
        </w:rPr>
        <w:t>users, proposing the suitable UI</w:t>
      </w:r>
      <w:r w:rsidRPr="001B56AF">
        <w:rPr>
          <w:color w:val="000000"/>
        </w:rPr>
        <w:t xml:space="preserve"> elements for web, mobile and data rich dashboard applications</w:t>
      </w:r>
    </w:p>
    <w:p w14:paraId="69AAAC78" w14:textId="77777777" w:rsidR="009A3185" w:rsidRPr="001B56AF" w:rsidRDefault="009A3185" w:rsidP="009A3185">
      <w:pPr>
        <w:numPr>
          <w:ilvl w:val="0"/>
          <w:numId w:val="11"/>
        </w:numPr>
        <w:spacing w:before="0" w:after="0"/>
        <w:contextualSpacing w:val="0"/>
        <w:rPr>
          <w:color w:val="000000"/>
        </w:rPr>
      </w:pPr>
      <w:r w:rsidRPr="001B56AF">
        <w:rPr>
          <w:color w:val="000000"/>
        </w:rPr>
        <w:t>Create internal campaigns for the HR department that include Identity, Logo &amp; Icons design, Posters, Handouts, Calendar, Mailers, and Newsletters</w:t>
      </w:r>
    </w:p>
    <w:p w14:paraId="53A76BE2" w14:textId="77777777" w:rsidR="003146C8" w:rsidRDefault="003146C8" w:rsidP="003146C8">
      <w:pPr>
        <w:pStyle w:val="IntroductionStyle"/>
      </w:pPr>
      <w:r w:rsidRPr="00F3252B">
        <w:rPr>
          <w:color w:val="000000" w:themeColor="text1"/>
        </w:rPr>
        <w:t>EDUCATION</w:t>
      </w:r>
    </w:p>
    <w:p w14:paraId="58E29358" w14:textId="77777777" w:rsidR="00942289" w:rsidRPr="001B56AF" w:rsidRDefault="008B61CC" w:rsidP="00942289">
      <w:pPr>
        <w:numPr>
          <w:ilvl w:val="0"/>
          <w:numId w:val="12"/>
        </w:numPr>
        <w:spacing w:before="0" w:after="0"/>
        <w:contextualSpacing w:val="0"/>
        <w:rPr>
          <w:color w:val="000000"/>
        </w:rPr>
      </w:pPr>
      <w:r>
        <w:rPr>
          <w:color w:val="000000"/>
        </w:rPr>
        <w:t xml:space="preserve">MFA (Visual Arts) | 2009 - </w:t>
      </w:r>
      <w:r w:rsidR="00942289" w:rsidRPr="001B56AF">
        <w:rPr>
          <w:color w:val="000000"/>
        </w:rPr>
        <w:t>2011 | University of Hyderabad, Hyderabad</w:t>
      </w:r>
    </w:p>
    <w:p w14:paraId="073B736F" w14:textId="77777777" w:rsidR="00942289" w:rsidRPr="00942289" w:rsidRDefault="008B61CC" w:rsidP="00942289">
      <w:pPr>
        <w:numPr>
          <w:ilvl w:val="0"/>
          <w:numId w:val="12"/>
        </w:numPr>
        <w:spacing w:before="0" w:after="0"/>
        <w:contextualSpacing w:val="0"/>
        <w:rPr>
          <w:color w:val="000000"/>
        </w:rPr>
      </w:pPr>
      <w:r>
        <w:rPr>
          <w:color w:val="000000"/>
        </w:rPr>
        <w:t xml:space="preserve">BFA (Visual Arts) | 2003 - </w:t>
      </w:r>
      <w:r w:rsidR="00942289" w:rsidRPr="001B56AF">
        <w:rPr>
          <w:color w:val="000000"/>
        </w:rPr>
        <w:t>2007 | Potti Sriramulu Telugu University, Hyderabad</w:t>
      </w:r>
    </w:p>
    <w:p w14:paraId="0EC82259" w14:textId="77777777" w:rsidR="003146C8" w:rsidRPr="00F3252B" w:rsidRDefault="003146C8" w:rsidP="003146C8">
      <w:pPr>
        <w:pStyle w:val="IntroductionStyle"/>
        <w:rPr>
          <w:color w:val="000000" w:themeColor="text1"/>
        </w:rPr>
      </w:pPr>
      <w:r w:rsidRPr="00F3252B">
        <w:rPr>
          <w:color w:val="000000" w:themeColor="text1"/>
        </w:rPr>
        <w:t xml:space="preserve">TRAINING AND CERTIFICATIONS  </w:t>
      </w:r>
    </w:p>
    <w:p w14:paraId="2EDA6C93" w14:textId="4941D681" w:rsidR="00D73332" w:rsidRPr="00481935" w:rsidRDefault="00942289" w:rsidP="00C94E16">
      <w:pPr>
        <w:pStyle w:val="BodyContentStyle"/>
        <w:numPr>
          <w:ilvl w:val="0"/>
          <w:numId w:val="13"/>
        </w:numPr>
        <w:rPr>
          <w:b/>
          <w:caps/>
        </w:rPr>
      </w:pPr>
      <w:r w:rsidRPr="001B56AF">
        <w:rPr>
          <w:color w:val="000000"/>
        </w:rPr>
        <w:t>Drawing T.T.C | 2003 | Board of Technical Education, Andhra Pradesh</w:t>
      </w:r>
    </w:p>
    <w:p w14:paraId="7DCEEE92" w14:textId="06A363D5" w:rsidR="00481935" w:rsidRPr="00481935" w:rsidRDefault="00481935" w:rsidP="00481935"/>
    <w:p w14:paraId="4539A18B" w14:textId="4EF7300E" w:rsidR="00481935" w:rsidRPr="00481935" w:rsidRDefault="00481935" w:rsidP="00481935"/>
    <w:p w14:paraId="7BFB6BC3" w14:textId="77622082" w:rsidR="00481935" w:rsidRDefault="00481935" w:rsidP="00481935">
      <w:pPr>
        <w:rPr>
          <w:color w:val="000000"/>
        </w:rPr>
      </w:pPr>
    </w:p>
    <w:p w14:paraId="0A86010F" w14:textId="51E34A3B" w:rsidR="00481935" w:rsidRDefault="00481935" w:rsidP="00481935">
      <w:pPr>
        <w:rPr>
          <w:color w:val="000000"/>
        </w:rPr>
      </w:pPr>
    </w:p>
    <w:p w14:paraId="17A3929A" w14:textId="793BD743" w:rsidR="00481935" w:rsidRDefault="00481935" w:rsidP="00481935">
      <w:pPr>
        <w:rPr>
          <w:color w:val="000000"/>
        </w:rPr>
      </w:pPr>
    </w:p>
    <w:p w14:paraId="07BE23D3" w14:textId="2470FA25" w:rsidR="00481935" w:rsidRPr="00481935" w:rsidRDefault="00481935" w:rsidP="00481935">
      <w:pPr>
        <w:tabs>
          <w:tab w:val="left" w:pos="2188"/>
        </w:tabs>
        <w:spacing w:before="240"/>
      </w:pPr>
      <w:r>
        <w:tab/>
      </w:r>
    </w:p>
    <w:sectPr w:rsidR="00481935" w:rsidRPr="00481935" w:rsidSect="00C855D5">
      <w:footerReference w:type="default" r:id="rId13"/>
      <w:headerReference w:type="first" r:id="rId14"/>
      <w:footerReference w:type="first" r:id="rId15"/>
      <w:pgSz w:w="11909" w:h="16834" w:code="9"/>
      <w:pgMar w:top="1728" w:right="1440" w:bottom="1296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0DC3" w14:textId="77777777" w:rsidR="00265836" w:rsidRPr="00B54B48" w:rsidRDefault="00265836" w:rsidP="00876246">
      <w:pPr>
        <w:spacing w:before="0" w:after="0"/>
        <w:rPr>
          <w:rFonts w:ascii="Calibri" w:hAnsi="Calibri"/>
        </w:rPr>
      </w:pPr>
      <w:r>
        <w:separator/>
      </w:r>
    </w:p>
  </w:endnote>
  <w:endnote w:type="continuationSeparator" w:id="0">
    <w:p w14:paraId="401DEE8B" w14:textId="77777777" w:rsidR="00265836" w:rsidRPr="00B54B48" w:rsidRDefault="00265836" w:rsidP="00876246">
      <w:pPr>
        <w:spacing w:before="0"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371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81764" w14:textId="77777777" w:rsidR="00076922" w:rsidRDefault="00076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621A9" w14:textId="77777777" w:rsidR="004F7107" w:rsidRPr="002176FD" w:rsidRDefault="004F7107" w:rsidP="004F7107">
    <w:pPr>
      <w:spacing w:before="200"/>
      <w:outlineLvl w:val="1"/>
      <w:rPr>
        <w:rFonts w:asciiTheme="majorHAnsi" w:hAnsiTheme="majorHAnsi"/>
        <w:b/>
        <w:bCs/>
        <w:color w:val="F2A200" w:themeColor="accent4"/>
        <w:szCs w:val="26"/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30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905E1" w14:textId="77777777" w:rsidR="002276DB" w:rsidRDefault="002276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435696" w14:textId="77777777" w:rsidR="002276DB" w:rsidRDefault="00227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E690" w14:textId="77777777" w:rsidR="00265836" w:rsidRPr="00B54B48" w:rsidRDefault="00265836" w:rsidP="00876246">
      <w:pPr>
        <w:spacing w:before="0" w:after="0"/>
        <w:rPr>
          <w:rFonts w:ascii="Calibri" w:hAnsi="Calibri"/>
        </w:rPr>
      </w:pPr>
      <w:r>
        <w:separator/>
      </w:r>
    </w:p>
  </w:footnote>
  <w:footnote w:type="continuationSeparator" w:id="0">
    <w:p w14:paraId="39550317" w14:textId="77777777" w:rsidR="00265836" w:rsidRPr="00B54B48" w:rsidRDefault="00265836" w:rsidP="00876246">
      <w:pPr>
        <w:spacing w:before="0" w:after="0"/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4745" w14:textId="77777777" w:rsidR="00E2688C" w:rsidRPr="00C855D5" w:rsidRDefault="00000000">
    <w:pPr>
      <w:pStyle w:val="Header"/>
      <w:rPr>
        <w:noProof/>
        <w:lang w:val="en-US"/>
      </w:rPr>
    </w:pPr>
    <w:sdt>
      <w:sdtPr>
        <w:rPr>
          <w:rStyle w:val="TitleChar"/>
          <w:color w:val="000000" w:themeColor="text1"/>
        </w:rPr>
        <w:id w:val="6137663"/>
        <w:lock w:val="sdtLocked"/>
        <w:placeholder>
          <w:docPart w:val="ED0F0CC03AD4419C8BBFC5D42296F70C"/>
        </w:placeholder>
        <w:text/>
      </w:sdtPr>
      <w:sdtEndPr>
        <w:rPr>
          <w:rStyle w:val="DefaultParagraphFont"/>
          <w:rFonts w:asciiTheme="minorHAnsi" w:hAnsiTheme="minorHAnsi"/>
          <w:b w:val="0"/>
          <w:spacing w:val="0"/>
          <w:sz w:val="18"/>
          <w:szCs w:val="18"/>
        </w:rPr>
      </w:sdtEndPr>
      <w:sdtContent>
        <w:r w:rsidR="007463BA" w:rsidRPr="00C855D5">
          <w:rPr>
            <w:rStyle w:val="TitleChar"/>
            <w:color w:val="000000" w:themeColor="text1"/>
          </w:rPr>
          <w:t>NAVANEETH MADUGULA</w:t>
        </w:r>
      </w:sdtContent>
    </w:sdt>
  </w:p>
  <w:p w14:paraId="4701EF9E" w14:textId="77777777" w:rsidR="00C855D5" w:rsidRDefault="00C855D5">
    <w:pPr>
      <w:pStyle w:val="Header"/>
      <w:rPr>
        <w:noProof/>
        <w:lang w:val="en-US"/>
      </w:rPr>
    </w:pPr>
  </w:p>
  <w:p w14:paraId="5BCB0AD8" w14:textId="77777777" w:rsidR="00E33633" w:rsidRDefault="00C855D5">
    <w:pPr>
      <w:pStyle w:val="Header"/>
      <w:rPr>
        <w:noProof/>
        <w:lang w:val="en-US"/>
      </w:rPr>
    </w:pPr>
    <w:r>
      <w:rPr>
        <w:noProof/>
        <w:lang w:val="en-US"/>
      </w:rPr>
      <w:t>Visual Designer (User Experience)</w:t>
    </w:r>
    <w:r w:rsidR="00235E7C">
      <w:rPr>
        <w:noProof/>
        <w:lang w:val="en-US"/>
      </w:rPr>
      <w:t xml:space="preserve">           </w:t>
    </w:r>
    <w:r w:rsidR="00235E7C" w:rsidRPr="00342D5E">
      <w:rPr>
        <w:noProof/>
        <w:lang w:val="en-US"/>
      </w:rPr>
      <w:t>navvi2004@gmail.com</w:t>
    </w:r>
    <w:r w:rsidR="00235E7C">
      <w:rPr>
        <w:noProof/>
        <w:lang w:val="en-US"/>
      </w:rPr>
      <w:t xml:space="preserve">          +91-9740133777</w:t>
    </w:r>
    <w:r w:rsidR="00834BAB">
      <w:rPr>
        <w:noProof/>
        <w:lang w:val="en-US"/>
      </w:rPr>
      <w:t xml:space="preserve"> </w:t>
    </w:r>
    <w:r w:rsidR="00E33633">
      <w:rPr>
        <w:noProof/>
        <w:lang w:val="en-US"/>
      </w:rPr>
      <w:t xml:space="preserve"> </w:t>
    </w:r>
  </w:p>
  <w:p w14:paraId="626BEA2F" w14:textId="77777777" w:rsidR="00E33633" w:rsidRDefault="00E33633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318"/>
    <w:multiLevelType w:val="hybridMultilevel"/>
    <w:tmpl w:val="4D0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47D4"/>
    <w:multiLevelType w:val="hybridMultilevel"/>
    <w:tmpl w:val="CACC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878DF"/>
    <w:multiLevelType w:val="hybridMultilevel"/>
    <w:tmpl w:val="9A60BEF4"/>
    <w:lvl w:ilvl="0" w:tplc="351A9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26D"/>
    <w:multiLevelType w:val="hybridMultilevel"/>
    <w:tmpl w:val="678AA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A2D33"/>
    <w:multiLevelType w:val="hybridMultilevel"/>
    <w:tmpl w:val="86167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CB242A"/>
    <w:multiLevelType w:val="hybridMultilevel"/>
    <w:tmpl w:val="1AF0C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E652D"/>
    <w:multiLevelType w:val="hybridMultilevel"/>
    <w:tmpl w:val="95C2A4F0"/>
    <w:lvl w:ilvl="0" w:tplc="8E14152C">
      <w:start w:val="1"/>
      <w:numFmt w:val="bullet"/>
      <w:pStyle w:val="Aside-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0406"/>
    <w:multiLevelType w:val="hybridMultilevel"/>
    <w:tmpl w:val="C6F2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465E3F"/>
    <w:multiLevelType w:val="hybridMultilevel"/>
    <w:tmpl w:val="CDDACFB4"/>
    <w:lvl w:ilvl="0" w:tplc="4820562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991F3D" w:themeColor="accent2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B7D1FE6"/>
    <w:multiLevelType w:val="hybridMultilevel"/>
    <w:tmpl w:val="12F80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5268F"/>
    <w:multiLevelType w:val="hybridMultilevel"/>
    <w:tmpl w:val="D5968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2236C"/>
    <w:multiLevelType w:val="hybridMultilevel"/>
    <w:tmpl w:val="2206C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8679794">
    <w:abstractNumId w:val="8"/>
  </w:num>
  <w:num w:numId="2" w16cid:durableId="1447652684">
    <w:abstractNumId w:val="6"/>
  </w:num>
  <w:num w:numId="3" w16cid:durableId="320542337">
    <w:abstractNumId w:val="6"/>
  </w:num>
  <w:num w:numId="4" w16cid:durableId="1690830971">
    <w:abstractNumId w:val="8"/>
  </w:num>
  <w:num w:numId="5" w16cid:durableId="1107386678">
    <w:abstractNumId w:val="6"/>
  </w:num>
  <w:num w:numId="6" w16cid:durableId="1660302604">
    <w:abstractNumId w:val="7"/>
  </w:num>
  <w:num w:numId="7" w16cid:durableId="550267755">
    <w:abstractNumId w:val="5"/>
  </w:num>
  <w:num w:numId="8" w16cid:durableId="1559053510">
    <w:abstractNumId w:val="11"/>
  </w:num>
  <w:num w:numId="9" w16cid:durableId="338822081">
    <w:abstractNumId w:val="10"/>
  </w:num>
  <w:num w:numId="10" w16cid:durableId="83572304">
    <w:abstractNumId w:val="3"/>
  </w:num>
  <w:num w:numId="11" w16cid:durableId="437334343">
    <w:abstractNumId w:val="9"/>
  </w:num>
  <w:num w:numId="12" w16cid:durableId="680593194">
    <w:abstractNumId w:val="1"/>
  </w:num>
  <w:num w:numId="13" w16cid:durableId="1594241129">
    <w:abstractNumId w:val="4"/>
  </w:num>
  <w:num w:numId="14" w16cid:durableId="794910470">
    <w:abstractNumId w:val="0"/>
  </w:num>
  <w:num w:numId="15" w16cid:durableId="1343704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08"/>
    <w:rsid w:val="00015ABB"/>
    <w:rsid w:val="00023B0C"/>
    <w:rsid w:val="00034102"/>
    <w:rsid w:val="0004480C"/>
    <w:rsid w:val="00067E2F"/>
    <w:rsid w:val="00072F84"/>
    <w:rsid w:val="00076922"/>
    <w:rsid w:val="00083CC1"/>
    <w:rsid w:val="00091602"/>
    <w:rsid w:val="000B1941"/>
    <w:rsid w:val="000C2B45"/>
    <w:rsid w:val="000F01B2"/>
    <w:rsid w:val="000F35BA"/>
    <w:rsid w:val="000F70ED"/>
    <w:rsid w:val="001016CB"/>
    <w:rsid w:val="00111999"/>
    <w:rsid w:val="00123F0C"/>
    <w:rsid w:val="0014217A"/>
    <w:rsid w:val="00146B7A"/>
    <w:rsid w:val="001501D5"/>
    <w:rsid w:val="00162C95"/>
    <w:rsid w:val="00162F5C"/>
    <w:rsid w:val="00171CB0"/>
    <w:rsid w:val="00172553"/>
    <w:rsid w:val="001B7B62"/>
    <w:rsid w:val="001C7F10"/>
    <w:rsid w:val="001D3CB0"/>
    <w:rsid w:val="001D62AF"/>
    <w:rsid w:val="001F073E"/>
    <w:rsid w:val="002176FD"/>
    <w:rsid w:val="002276DB"/>
    <w:rsid w:val="00231CEE"/>
    <w:rsid w:val="00232ED9"/>
    <w:rsid w:val="00235E7C"/>
    <w:rsid w:val="00236A2E"/>
    <w:rsid w:val="002414F9"/>
    <w:rsid w:val="00265836"/>
    <w:rsid w:val="00291488"/>
    <w:rsid w:val="00292F2F"/>
    <w:rsid w:val="002D635C"/>
    <w:rsid w:val="002F55BC"/>
    <w:rsid w:val="00311E8B"/>
    <w:rsid w:val="003146C8"/>
    <w:rsid w:val="00326754"/>
    <w:rsid w:val="00330439"/>
    <w:rsid w:val="00331BDD"/>
    <w:rsid w:val="00342D5E"/>
    <w:rsid w:val="00344950"/>
    <w:rsid w:val="003703D7"/>
    <w:rsid w:val="00374F87"/>
    <w:rsid w:val="00390FB4"/>
    <w:rsid w:val="00391421"/>
    <w:rsid w:val="003F315D"/>
    <w:rsid w:val="00405D27"/>
    <w:rsid w:val="00414963"/>
    <w:rsid w:val="004206F5"/>
    <w:rsid w:val="00437FB4"/>
    <w:rsid w:val="00481935"/>
    <w:rsid w:val="00491C7A"/>
    <w:rsid w:val="004B57C7"/>
    <w:rsid w:val="004D076B"/>
    <w:rsid w:val="004D3C7B"/>
    <w:rsid w:val="004F7107"/>
    <w:rsid w:val="0050117F"/>
    <w:rsid w:val="00513147"/>
    <w:rsid w:val="005149A5"/>
    <w:rsid w:val="00524C4C"/>
    <w:rsid w:val="00542FAC"/>
    <w:rsid w:val="00554937"/>
    <w:rsid w:val="005678AE"/>
    <w:rsid w:val="005772E1"/>
    <w:rsid w:val="00586869"/>
    <w:rsid w:val="005B1351"/>
    <w:rsid w:val="005B3AE3"/>
    <w:rsid w:val="005E4035"/>
    <w:rsid w:val="005F7FF2"/>
    <w:rsid w:val="00602773"/>
    <w:rsid w:val="0060790E"/>
    <w:rsid w:val="00617CBE"/>
    <w:rsid w:val="006248CF"/>
    <w:rsid w:val="00633400"/>
    <w:rsid w:val="00643EDA"/>
    <w:rsid w:val="00660778"/>
    <w:rsid w:val="00660942"/>
    <w:rsid w:val="00661E2C"/>
    <w:rsid w:val="00676C9B"/>
    <w:rsid w:val="0068274F"/>
    <w:rsid w:val="00690313"/>
    <w:rsid w:val="00691065"/>
    <w:rsid w:val="006C2937"/>
    <w:rsid w:val="006D1CCF"/>
    <w:rsid w:val="006F1CDE"/>
    <w:rsid w:val="006F5596"/>
    <w:rsid w:val="00716164"/>
    <w:rsid w:val="00720917"/>
    <w:rsid w:val="00737E49"/>
    <w:rsid w:val="00742A7C"/>
    <w:rsid w:val="0074568F"/>
    <w:rsid w:val="007463BA"/>
    <w:rsid w:val="007465C7"/>
    <w:rsid w:val="00766EB2"/>
    <w:rsid w:val="007726BC"/>
    <w:rsid w:val="00776F89"/>
    <w:rsid w:val="00781929"/>
    <w:rsid w:val="007A4B20"/>
    <w:rsid w:val="007C3D22"/>
    <w:rsid w:val="007C7451"/>
    <w:rsid w:val="007D447F"/>
    <w:rsid w:val="007E69A2"/>
    <w:rsid w:val="007E73D5"/>
    <w:rsid w:val="007F6AD2"/>
    <w:rsid w:val="00804895"/>
    <w:rsid w:val="0080524E"/>
    <w:rsid w:val="008332E9"/>
    <w:rsid w:val="00833A4C"/>
    <w:rsid w:val="00834BAB"/>
    <w:rsid w:val="00842AAF"/>
    <w:rsid w:val="00862E50"/>
    <w:rsid w:val="008646C8"/>
    <w:rsid w:val="00871395"/>
    <w:rsid w:val="00876246"/>
    <w:rsid w:val="00876E67"/>
    <w:rsid w:val="00880984"/>
    <w:rsid w:val="0089153E"/>
    <w:rsid w:val="008B61CC"/>
    <w:rsid w:val="008C61AC"/>
    <w:rsid w:val="008D32B5"/>
    <w:rsid w:val="008D3AED"/>
    <w:rsid w:val="008D5207"/>
    <w:rsid w:val="008E49B3"/>
    <w:rsid w:val="008F0788"/>
    <w:rsid w:val="00905F04"/>
    <w:rsid w:val="00916598"/>
    <w:rsid w:val="00917313"/>
    <w:rsid w:val="00927E5A"/>
    <w:rsid w:val="00931218"/>
    <w:rsid w:val="00942289"/>
    <w:rsid w:val="00942E49"/>
    <w:rsid w:val="00950FEB"/>
    <w:rsid w:val="0095572C"/>
    <w:rsid w:val="00955BDA"/>
    <w:rsid w:val="009602DF"/>
    <w:rsid w:val="00971A4F"/>
    <w:rsid w:val="009802DF"/>
    <w:rsid w:val="00994F8A"/>
    <w:rsid w:val="009969AD"/>
    <w:rsid w:val="009A3185"/>
    <w:rsid w:val="009C0F12"/>
    <w:rsid w:val="009E28F1"/>
    <w:rsid w:val="009E7A13"/>
    <w:rsid w:val="00A01CED"/>
    <w:rsid w:val="00A022E2"/>
    <w:rsid w:val="00A02A0C"/>
    <w:rsid w:val="00A03DA0"/>
    <w:rsid w:val="00A27934"/>
    <w:rsid w:val="00A30301"/>
    <w:rsid w:val="00A3399C"/>
    <w:rsid w:val="00A33E31"/>
    <w:rsid w:val="00A352BA"/>
    <w:rsid w:val="00A37D07"/>
    <w:rsid w:val="00A40380"/>
    <w:rsid w:val="00A5072F"/>
    <w:rsid w:val="00A8339A"/>
    <w:rsid w:val="00AB281D"/>
    <w:rsid w:val="00AE45B8"/>
    <w:rsid w:val="00AE6F7A"/>
    <w:rsid w:val="00AF72CC"/>
    <w:rsid w:val="00B00B1E"/>
    <w:rsid w:val="00B06294"/>
    <w:rsid w:val="00B12892"/>
    <w:rsid w:val="00B215CF"/>
    <w:rsid w:val="00B4109F"/>
    <w:rsid w:val="00B43F94"/>
    <w:rsid w:val="00B6103F"/>
    <w:rsid w:val="00B70D81"/>
    <w:rsid w:val="00B71B0A"/>
    <w:rsid w:val="00B93698"/>
    <w:rsid w:val="00BA0825"/>
    <w:rsid w:val="00BA0A2B"/>
    <w:rsid w:val="00BB31BF"/>
    <w:rsid w:val="00BD7212"/>
    <w:rsid w:val="00BE1729"/>
    <w:rsid w:val="00C00164"/>
    <w:rsid w:val="00C13C1C"/>
    <w:rsid w:val="00C1741E"/>
    <w:rsid w:val="00C2513B"/>
    <w:rsid w:val="00C855D5"/>
    <w:rsid w:val="00C94E16"/>
    <w:rsid w:val="00CB2F1D"/>
    <w:rsid w:val="00CB52B7"/>
    <w:rsid w:val="00CB7D71"/>
    <w:rsid w:val="00CC3F3A"/>
    <w:rsid w:val="00CD4406"/>
    <w:rsid w:val="00CD4D0E"/>
    <w:rsid w:val="00CE2B84"/>
    <w:rsid w:val="00CF18FF"/>
    <w:rsid w:val="00D0193A"/>
    <w:rsid w:val="00D03F63"/>
    <w:rsid w:val="00D302A3"/>
    <w:rsid w:val="00D45B2D"/>
    <w:rsid w:val="00D54512"/>
    <w:rsid w:val="00D6357B"/>
    <w:rsid w:val="00D73332"/>
    <w:rsid w:val="00D82C3C"/>
    <w:rsid w:val="00D961F0"/>
    <w:rsid w:val="00DB5558"/>
    <w:rsid w:val="00DC3583"/>
    <w:rsid w:val="00DC5CDD"/>
    <w:rsid w:val="00DF3E94"/>
    <w:rsid w:val="00E06A48"/>
    <w:rsid w:val="00E2688C"/>
    <w:rsid w:val="00E26D5F"/>
    <w:rsid w:val="00E33633"/>
    <w:rsid w:val="00E33BE7"/>
    <w:rsid w:val="00E3665F"/>
    <w:rsid w:val="00E43270"/>
    <w:rsid w:val="00E55DE7"/>
    <w:rsid w:val="00E56E6D"/>
    <w:rsid w:val="00E5775F"/>
    <w:rsid w:val="00E60B6C"/>
    <w:rsid w:val="00E73F4C"/>
    <w:rsid w:val="00EB0F9A"/>
    <w:rsid w:val="00EC49AF"/>
    <w:rsid w:val="00ED4708"/>
    <w:rsid w:val="00EE5168"/>
    <w:rsid w:val="00EE779C"/>
    <w:rsid w:val="00EF300D"/>
    <w:rsid w:val="00EF7AFB"/>
    <w:rsid w:val="00F2779E"/>
    <w:rsid w:val="00F3252B"/>
    <w:rsid w:val="00F351AC"/>
    <w:rsid w:val="00F37E91"/>
    <w:rsid w:val="00F4686D"/>
    <w:rsid w:val="00F634C8"/>
    <w:rsid w:val="00F656EE"/>
    <w:rsid w:val="00FB0CB7"/>
    <w:rsid w:val="00FB5531"/>
    <w:rsid w:val="00FC5852"/>
    <w:rsid w:val="00FC6EE3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C906"/>
  <w15:docId w15:val="{407E5101-2973-4959-800C-6906151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7E91"/>
    <w:pPr>
      <w:spacing w:before="120" w:after="120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406"/>
    <w:pPr>
      <w:keepNext/>
      <w:keepLines/>
      <w:spacing w:before="240"/>
      <w:outlineLvl w:val="0"/>
    </w:pPr>
    <w:rPr>
      <w:rFonts w:asciiTheme="majorHAnsi" w:hAnsiTheme="majorHAnsi"/>
      <w:b/>
      <w:bCs/>
      <w:caps/>
      <w:color w:val="991F3D" w:themeColor="accent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06"/>
    <w:pPr>
      <w:spacing w:before="200" w:after="0"/>
      <w:outlineLvl w:val="1"/>
    </w:pPr>
    <w:rPr>
      <w:rFonts w:ascii="Arial" w:hAnsi="Arial"/>
      <w:b/>
      <w:bCs/>
      <w:color w:val="991F3D" w:themeColor="accen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406"/>
    <w:pPr>
      <w:spacing w:before="200" w:after="0"/>
      <w:outlineLvl w:val="3"/>
    </w:pPr>
    <w:rPr>
      <w:rFonts w:ascii="Arial" w:hAnsi="Arial"/>
      <w:b/>
      <w:bCs/>
      <w:i/>
      <w:iCs/>
      <w:szCs w:val="20"/>
      <w:lang w:eastAsia="fr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406"/>
    <w:pPr>
      <w:spacing w:before="200" w:after="0"/>
      <w:outlineLvl w:val="4"/>
    </w:pPr>
    <w:rPr>
      <w:rFonts w:ascii="Arial" w:hAnsi="Arial"/>
      <w:b/>
      <w:bCs/>
      <w:color w:val="7F7F7F"/>
      <w:szCs w:val="20"/>
      <w:lang w:eastAsia="fr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406"/>
    <w:pPr>
      <w:spacing w:after="0" w:line="271" w:lineRule="auto"/>
      <w:outlineLvl w:val="5"/>
    </w:pPr>
    <w:rPr>
      <w:rFonts w:ascii="Arial" w:hAnsi="Arial"/>
      <w:b/>
      <w:bCs/>
      <w:i/>
      <w:iCs/>
      <w:color w:val="7F7F7F"/>
      <w:szCs w:val="20"/>
      <w:lang w:eastAsia="fr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406"/>
    <w:pPr>
      <w:spacing w:after="0"/>
      <w:outlineLvl w:val="6"/>
    </w:pPr>
    <w:rPr>
      <w:rFonts w:ascii="Arial" w:hAnsi="Arial"/>
      <w:i/>
      <w:iCs/>
      <w:szCs w:val="20"/>
      <w:lang w:eastAsia="fr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406"/>
    <w:pPr>
      <w:spacing w:after="0"/>
      <w:outlineLvl w:val="7"/>
    </w:pPr>
    <w:rPr>
      <w:rFonts w:ascii="Arial" w:hAnsi="Arial"/>
      <w:szCs w:val="20"/>
      <w:lang w:eastAsia="fr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406"/>
    <w:pPr>
      <w:spacing w:after="0"/>
      <w:outlineLvl w:val="8"/>
    </w:pPr>
    <w:rPr>
      <w:rFonts w:ascii="Arial" w:hAnsi="Arial"/>
      <w:i/>
      <w:iCs/>
      <w:spacing w:val="5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4406"/>
    <w:rPr>
      <w:rFonts w:asciiTheme="majorHAnsi" w:hAnsiTheme="majorHAnsi"/>
      <w:b/>
      <w:bCs/>
      <w:caps/>
      <w:color w:val="991F3D" w:themeColor="accent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D4406"/>
    <w:rPr>
      <w:b/>
      <w:bCs/>
      <w:color w:val="991F3D" w:themeColor="accent2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4406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D4406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D440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D4406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D4406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D4406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4C4C"/>
    <w:rPr>
      <w:rFonts w:asciiTheme="majorHAnsi" w:hAnsiTheme="majorHAnsi"/>
      <w:b/>
      <w:color w:val="5A5A5A"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524C4C"/>
    <w:rPr>
      <w:rFonts w:asciiTheme="majorHAnsi" w:eastAsiaTheme="minorHAnsi" w:hAnsiTheme="majorHAnsi" w:cstheme="minorBidi"/>
      <w:b/>
      <w:color w:val="5A5A5A"/>
      <w:spacing w:val="5"/>
      <w:sz w:val="36"/>
      <w:szCs w:val="52"/>
      <w:lang w:val="en-GB" w:eastAsia="en-US"/>
    </w:rPr>
  </w:style>
  <w:style w:type="character" w:styleId="Strong">
    <w:name w:val="Strong"/>
    <w:uiPriority w:val="22"/>
    <w:qFormat/>
    <w:rsid w:val="00CD4406"/>
    <w:rPr>
      <w:b/>
      <w:bCs/>
    </w:rPr>
  </w:style>
  <w:style w:type="character" w:styleId="Emphasis">
    <w:name w:val="Emphasis"/>
    <w:uiPriority w:val="20"/>
    <w:qFormat/>
    <w:rsid w:val="00CD44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90FB4"/>
    <w:pPr>
      <w:numPr>
        <w:numId w:val="4"/>
      </w:numPr>
      <w:spacing w:after="240" w:line="312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4406"/>
    <w:pPr>
      <w:spacing w:before="200" w:after="0"/>
    </w:pPr>
    <w:rPr>
      <w:rFonts w:ascii="Arial" w:hAnsi="Arial"/>
      <w:i/>
      <w:iCs/>
      <w:color w:val="991F3D" w:themeColor="accent2"/>
      <w:sz w:val="28"/>
    </w:rPr>
  </w:style>
  <w:style w:type="character" w:customStyle="1" w:styleId="QuoteChar">
    <w:name w:val="Quote Char"/>
    <w:link w:val="Quote"/>
    <w:uiPriority w:val="29"/>
    <w:rsid w:val="00CD4406"/>
    <w:rPr>
      <w:i/>
      <w:iCs/>
      <w:color w:val="991F3D" w:themeColor="accent2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406"/>
    <w:pPr>
      <w:outlineLvl w:val="9"/>
    </w:pPr>
    <w:rPr>
      <w:lang w:bidi="en-US"/>
    </w:rPr>
  </w:style>
  <w:style w:type="paragraph" w:customStyle="1" w:styleId="Intro">
    <w:name w:val="Intro"/>
    <w:basedOn w:val="Normal"/>
    <w:qFormat/>
    <w:rsid w:val="00CD4406"/>
    <w:rPr>
      <w:color w:val="991F3D" w:themeColor="accent2"/>
      <w:sz w:val="25"/>
    </w:rPr>
  </w:style>
  <w:style w:type="paragraph" w:customStyle="1" w:styleId="Aside-Title">
    <w:name w:val="Aside - Title"/>
    <w:basedOn w:val="Title"/>
    <w:qFormat/>
    <w:rsid w:val="00CD4406"/>
    <w:pPr>
      <w:spacing w:after="0" w:line="288" w:lineRule="auto"/>
    </w:pPr>
    <w:rPr>
      <w:caps/>
      <w:color w:val="FFFFFF" w:themeColor="background1"/>
      <w:sz w:val="19"/>
      <w:lang w:val="en-CA"/>
    </w:rPr>
  </w:style>
  <w:style w:type="paragraph" w:customStyle="1" w:styleId="Aside-Heading1">
    <w:name w:val="Aside - Heading 1"/>
    <w:basedOn w:val="Heading1"/>
    <w:qFormat/>
    <w:rsid w:val="00CD4406"/>
    <w:pPr>
      <w:spacing w:before="120" w:after="0"/>
    </w:pPr>
    <w:rPr>
      <w:caps w:val="0"/>
      <w:color w:val="000000"/>
      <w:sz w:val="17"/>
    </w:rPr>
  </w:style>
  <w:style w:type="paragraph" w:customStyle="1" w:styleId="Aside-ListParagraph">
    <w:name w:val="Aside - List Paragraph"/>
    <w:basedOn w:val="ListParagraph"/>
    <w:qFormat/>
    <w:rsid w:val="00CD4406"/>
    <w:pPr>
      <w:numPr>
        <w:numId w:val="5"/>
      </w:numPr>
    </w:pPr>
    <w:rPr>
      <w:sz w:val="17"/>
    </w:rPr>
  </w:style>
  <w:style w:type="paragraph" w:customStyle="1" w:styleId="Aside-Normal">
    <w:name w:val="Aside - Normal"/>
    <w:basedOn w:val="Normal"/>
    <w:qFormat/>
    <w:rsid w:val="00CD4406"/>
    <w:rPr>
      <w:sz w:val="17"/>
    </w:rPr>
  </w:style>
  <w:style w:type="paragraph" w:customStyle="1" w:styleId="Aside-Heading2">
    <w:name w:val="Aside - Heading 2"/>
    <w:basedOn w:val="Heading2"/>
    <w:qFormat/>
    <w:rsid w:val="00CD4406"/>
    <w:rPr>
      <w:rFonts w:asciiTheme="majorHAnsi" w:hAnsiTheme="majorHAnsi"/>
      <w:b w:val="0"/>
      <w:caps/>
      <w:color w:val="000000" w:themeColor="text1"/>
      <w:sz w:val="17"/>
    </w:rPr>
  </w:style>
  <w:style w:type="paragraph" w:customStyle="1" w:styleId="Note">
    <w:name w:val="Note"/>
    <w:basedOn w:val="Normal"/>
    <w:qFormat/>
    <w:rsid w:val="00CD4406"/>
    <w:pPr>
      <w:pBdr>
        <w:top w:val="single" w:sz="4" w:space="6" w:color="auto"/>
      </w:pBdr>
      <w:spacing w:before="720"/>
    </w:pPr>
    <w:rPr>
      <w:sz w:val="14"/>
      <w:lang w:val="en-CA"/>
    </w:rPr>
  </w:style>
  <w:style w:type="paragraph" w:customStyle="1" w:styleId="Aside-Quote">
    <w:name w:val="Aside - Quote"/>
    <w:basedOn w:val="Aside-Normal"/>
    <w:qFormat/>
    <w:rsid w:val="00CD4406"/>
    <w:pPr>
      <w:spacing w:after="180"/>
    </w:pPr>
    <w:rPr>
      <w:i/>
      <w:sz w:val="19"/>
      <w:lang w:val="en-CA"/>
    </w:rPr>
  </w:style>
  <w:style w:type="paragraph" w:customStyle="1" w:styleId="GraphicDescription">
    <w:name w:val="Graphic Description"/>
    <w:basedOn w:val="Normal"/>
    <w:rsid w:val="00BA0825"/>
    <w:rPr>
      <w:sz w:val="16"/>
      <w:lang w:val="en-CA"/>
    </w:rPr>
  </w:style>
  <w:style w:type="paragraph" w:customStyle="1" w:styleId="Aside-Sub-Title">
    <w:name w:val="Aside - Sub-Title"/>
    <w:basedOn w:val="Aside-Title"/>
    <w:qFormat/>
    <w:rsid w:val="00CD4406"/>
    <w:pPr>
      <w:spacing w:after="180"/>
    </w:pPr>
    <w:rPr>
      <w:b w:val="0"/>
      <w:color w:val="000000" w:themeColor="text1"/>
      <w:sz w:val="17"/>
    </w:rPr>
  </w:style>
  <w:style w:type="character" w:styleId="SubtleEmphasis">
    <w:name w:val="Subtle Emphasis"/>
    <w:uiPriority w:val="19"/>
    <w:rsid w:val="00BA0825"/>
    <w:rPr>
      <w:i/>
      <w:iCs/>
    </w:rPr>
  </w:style>
  <w:style w:type="paragraph" w:customStyle="1" w:styleId="IntroductionStyle">
    <w:name w:val="Introduction_Style"/>
    <w:basedOn w:val="Normal"/>
    <w:link w:val="IntroductionStyleChar"/>
    <w:rsid w:val="00A02A0C"/>
    <w:pPr>
      <w:spacing w:before="360" w:after="240"/>
    </w:pPr>
    <w:rPr>
      <w:b/>
      <w:caps/>
      <w:color w:val="991F3D" w:themeColor="accent2"/>
      <w:sz w:val="26"/>
    </w:rPr>
  </w:style>
  <w:style w:type="table" w:styleId="TableGrid">
    <w:name w:val="Table Grid"/>
    <w:basedOn w:val="TableNormal"/>
    <w:uiPriority w:val="59"/>
    <w:rsid w:val="005678AE"/>
    <w:rPr>
      <w:rFonts w:asciiTheme="minorHAnsi" w:eastAsiaTheme="minorHAnsi" w:hAnsiTheme="minorHAnsi" w:cstheme="minorBidi"/>
      <w:sz w:val="18"/>
      <w:szCs w:val="22"/>
      <w:lang w:val="en-GB" w:eastAsia="en-US"/>
    </w:rPr>
    <w:tblPr>
      <w:tblBorders>
        <w:top w:val="single" w:sz="4" w:space="0" w:color="A1C4D0" w:themeColor="accent6"/>
        <w:left w:val="single" w:sz="4" w:space="0" w:color="A1C4D0" w:themeColor="accent6"/>
        <w:bottom w:val="single" w:sz="4" w:space="0" w:color="A1C4D0" w:themeColor="accent6"/>
        <w:right w:val="single" w:sz="4" w:space="0" w:color="A1C4D0" w:themeColor="accent6"/>
        <w:insideH w:val="single" w:sz="4" w:space="0" w:color="A1C4D0" w:themeColor="accent6"/>
        <w:insideV w:val="single" w:sz="4" w:space="0" w:color="A1C4D0" w:themeColor="accent6"/>
      </w:tblBorders>
    </w:tblPr>
    <w:tcPr>
      <w:shd w:val="clear" w:color="auto" w:fill="FFFFFF" w:themeFill="background1"/>
    </w:tcPr>
  </w:style>
  <w:style w:type="paragraph" w:customStyle="1" w:styleId="BodyContentStyle">
    <w:name w:val="Body_Content_Style"/>
    <w:link w:val="BodyContentStyleChar"/>
    <w:rsid w:val="00EB0F9A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customStyle="1" w:styleId="BodyContentStyleChar">
    <w:name w:val="Body_Content_Style Char"/>
    <w:basedOn w:val="DefaultParagraphFont"/>
    <w:link w:val="BodyContentStyle"/>
    <w:rsid w:val="00EB0F9A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customStyle="1" w:styleId="IntroductionStyleChar">
    <w:name w:val="Introduction_Style Char"/>
    <w:basedOn w:val="DefaultParagraphFont"/>
    <w:link w:val="IntroductionStyle"/>
    <w:rsid w:val="00A02A0C"/>
    <w:rPr>
      <w:rFonts w:asciiTheme="minorHAnsi" w:eastAsiaTheme="minorHAnsi" w:hAnsiTheme="minorHAnsi" w:cstheme="minorBidi"/>
      <w:b/>
      <w:caps/>
      <w:color w:val="991F3D" w:themeColor="accent2"/>
      <w:sz w:val="26"/>
      <w:szCs w:val="18"/>
      <w:lang w:val="en-GB" w:eastAsia="en-US"/>
    </w:rPr>
  </w:style>
  <w:style w:type="character" w:customStyle="1" w:styleId="SubHeadingbold">
    <w:name w:val="SubHeading_bold"/>
    <w:basedOn w:val="DefaultParagraphFont"/>
    <w:uiPriority w:val="1"/>
    <w:rsid w:val="00EB0F9A"/>
    <w:rPr>
      <w:rFonts w:asciiTheme="minorHAnsi" w:hAnsiTheme="minorHAnsi"/>
      <w:b/>
      <w:color w:val="000000" w:themeColor="text1"/>
      <w:sz w:val="18"/>
    </w:rPr>
  </w:style>
  <w:style w:type="paragraph" w:customStyle="1" w:styleId="MianBullets">
    <w:name w:val="Mian_Bullets"/>
    <w:basedOn w:val="Normal"/>
    <w:rsid w:val="00EB0F9A"/>
    <w:pPr>
      <w:tabs>
        <w:tab w:val="left" w:pos="426"/>
      </w:tabs>
      <w:spacing w:line="30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F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9A"/>
    <w:rPr>
      <w:rFonts w:ascii="Tahoma" w:eastAsiaTheme="minorHAnsi" w:hAnsi="Tahoma" w:cs="Tahoma"/>
      <w:color w:val="5A5A5A" w:themeColor="text2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7624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6246"/>
    <w:rPr>
      <w:rFonts w:asciiTheme="minorHAnsi" w:eastAsiaTheme="minorHAnsi" w:hAnsiTheme="minorHAnsi" w:cstheme="minorBidi"/>
      <w:color w:val="5A5A5A" w:themeColor="text2"/>
      <w:sz w:val="22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624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76246"/>
    <w:rPr>
      <w:rFonts w:asciiTheme="minorHAnsi" w:eastAsiaTheme="minorHAnsi" w:hAnsiTheme="minorHAnsi" w:cstheme="minorBidi"/>
      <w:color w:val="5A5A5A" w:themeColor="text2"/>
      <w:sz w:val="22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24C4C"/>
    <w:rPr>
      <w:color w:val="808080"/>
    </w:rPr>
  </w:style>
  <w:style w:type="paragraph" w:customStyle="1" w:styleId="Dashes">
    <w:name w:val="Dashes"/>
    <w:basedOn w:val="Normal"/>
    <w:rsid w:val="00231CEE"/>
    <w:pPr>
      <w:spacing w:before="0" w:after="0" w:line="320" w:lineRule="exact"/>
      <w:contextualSpacing w:val="0"/>
    </w:pPr>
    <w:rPr>
      <w:rFonts w:ascii="Garamond" w:eastAsia="Times New Roman" w:hAnsi="Garamond" w:cs="Times New Roman"/>
      <w:color w:val="auto"/>
      <w:sz w:val="24"/>
      <w:szCs w:val="20"/>
      <w:lang w:val="en-US"/>
    </w:rPr>
  </w:style>
  <w:style w:type="paragraph" w:customStyle="1" w:styleId="TableStyle">
    <w:name w:val="TableStyle"/>
    <w:basedOn w:val="IntroductionStyle"/>
    <w:rsid w:val="005678AE"/>
    <w:pPr>
      <w:spacing w:after="0"/>
    </w:pPr>
    <w:rPr>
      <w:caps w:val="0"/>
      <w:color w:val="000000" w:themeColor="text1"/>
      <w:sz w:val="18"/>
    </w:rPr>
  </w:style>
  <w:style w:type="paragraph" w:customStyle="1" w:styleId="Sidebar-Heading1">
    <w:name w:val="Sidebar - Heading 1"/>
    <w:basedOn w:val="Heading1"/>
    <w:link w:val="Sidebar-Heading1Char"/>
    <w:qFormat/>
    <w:rsid w:val="008D32B5"/>
    <w:pPr>
      <w:keepLines w:val="0"/>
      <w:spacing w:after="360"/>
    </w:pPr>
    <w:rPr>
      <w:color w:val="FFFFFF" w:themeColor="background1"/>
      <w:sz w:val="26"/>
    </w:rPr>
  </w:style>
  <w:style w:type="paragraph" w:customStyle="1" w:styleId="Sidebar-bullet">
    <w:name w:val="Sidebar - bullet"/>
    <w:basedOn w:val="Normal"/>
    <w:qFormat/>
    <w:rsid w:val="008D32B5"/>
    <w:pPr>
      <w:tabs>
        <w:tab w:val="left" w:pos="426"/>
      </w:tabs>
      <w:spacing w:line="300" w:lineRule="auto"/>
      <w:ind w:left="374" w:right="115" w:hanging="230"/>
    </w:pPr>
    <w:rPr>
      <w:color w:val="FFFFFF" w:themeColor="background1"/>
    </w:rPr>
  </w:style>
  <w:style w:type="paragraph" w:customStyle="1" w:styleId="Sidebar-Heading2">
    <w:name w:val="Sidebar - Heading 2"/>
    <w:basedOn w:val="Heading2"/>
    <w:qFormat/>
    <w:rsid w:val="008D32B5"/>
    <w:pPr>
      <w:spacing w:before="240" w:after="120"/>
    </w:pPr>
    <w:rPr>
      <w:rFonts w:asciiTheme="majorHAnsi" w:hAnsiTheme="majorHAnsi"/>
      <w:caps/>
      <w:color w:val="FFFFFF" w:themeColor="background1"/>
    </w:rPr>
  </w:style>
  <w:style w:type="character" w:customStyle="1" w:styleId="Sidebar-Heading1Char">
    <w:name w:val="Sidebar - Heading 1 Char"/>
    <w:basedOn w:val="Heading1Char"/>
    <w:link w:val="Sidebar-Heading1"/>
    <w:rsid w:val="008D32B5"/>
    <w:rPr>
      <w:rFonts w:asciiTheme="majorHAnsi" w:eastAsiaTheme="minorHAnsi" w:hAnsiTheme="majorHAnsi" w:cstheme="minorBidi"/>
      <w:b/>
      <w:bCs/>
      <w:caps/>
      <w:color w:val="FFFFFF" w:themeColor="background1"/>
      <w:sz w:val="26"/>
      <w:szCs w:val="28"/>
      <w:lang w:val="en-GB" w:eastAsia="en-US"/>
    </w:rPr>
  </w:style>
  <w:style w:type="table" w:customStyle="1" w:styleId="NewTable">
    <w:name w:val="NewTable"/>
    <w:basedOn w:val="TableNormal"/>
    <w:uiPriority w:val="99"/>
    <w:rsid w:val="005678AE"/>
    <w:rPr>
      <w:sz w:val="18"/>
    </w:rPr>
    <w:tblPr/>
  </w:style>
  <w:style w:type="paragraph" w:styleId="NoSpacing">
    <w:name w:val="No Spacing"/>
    <w:uiPriority w:val="1"/>
    <w:rsid w:val="003146C8"/>
    <w:pPr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35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avaneethmadugula.com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.sellers\Local%20Settings\Temporary%20Internet%20Files\Content.Outlook\EUJUAZV2\CV_SS_A4_V7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F0CC03AD4419C8BBFC5D42296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4094-9143-4364-926D-D75505CB4832}"/>
      </w:docPartPr>
      <w:docPartBody>
        <w:p w:rsidR="00002C10" w:rsidRDefault="00610D69" w:rsidP="00610D69">
          <w:pPr>
            <w:pStyle w:val="ED0F0CC03AD4419C8BBFC5D42296F70C3"/>
          </w:pPr>
          <w:r w:rsidRPr="00524C4C">
            <w:rPr>
              <w:rStyle w:val="TitleChar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9D9"/>
    <w:rsid w:val="00002C10"/>
    <w:rsid w:val="00061FD0"/>
    <w:rsid w:val="001A4519"/>
    <w:rsid w:val="00211161"/>
    <w:rsid w:val="002F3B7C"/>
    <w:rsid w:val="0048600D"/>
    <w:rsid w:val="004C5FA7"/>
    <w:rsid w:val="005518DF"/>
    <w:rsid w:val="00610D69"/>
    <w:rsid w:val="00625DAD"/>
    <w:rsid w:val="006554ED"/>
    <w:rsid w:val="008B78EB"/>
    <w:rsid w:val="00B82052"/>
    <w:rsid w:val="00BC440A"/>
    <w:rsid w:val="00BF3046"/>
    <w:rsid w:val="00BF7D9B"/>
    <w:rsid w:val="00C21071"/>
    <w:rsid w:val="00C6066F"/>
    <w:rsid w:val="00D606BE"/>
    <w:rsid w:val="00E234CD"/>
    <w:rsid w:val="00E917B3"/>
    <w:rsid w:val="00FE1F46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D6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10D69"/>
    <w:pPr>
      <w:spacing w:before="120" w:after="120" w:line="240" w:lineRule="auto"/>
      <w:contextualSpacing/>
    </w:pPr>
    <w:rPr>
      <w:rFonts w:asciiTheme="majorHAnsi" w:eastAsiaTheme="minorHAnsi" w:hAnsiTheme="majorHAnsi"/>
      <w:b/>
      <w:color w:val="5A5A5A"/>
      <w:spacing w:val="5"/>
      <w:sz w:val="36"/>
      <w:szCs w:val="52"/>
      <w:lang w:val="en-GB"/>
    </w:rPr>
  </w:style>
  <w:style w:type="character" w:customStyle="1" w:styleId="TitleChar">
    <w:name w:val="Title Char"/>
    <w:link w:val="Title"/>
    <w:uiPriority w:val="10"/>
    <w:rsid w:val="00610D69"/>
    <w:rPr>
      <w:rFonts w:asciiTheme="majorHAnsi" w:eastAsiaTheme="minorHAnsi" w:hAnsiTheme="majorHAnsi"/>
      <w:b/>
      <w:color w:val="5A5A5A"/>
      <w:spacing w:val="5"/>
      <w:sz w:val="36"/>
      <w:szCs w:val="52"/>
      <w:lang w:val="en-GB"/>
    </w:rPr>
  </w:style>
  <w:style w:type="paragraph" w:customStyle="1" w:styleId="ED0F0CC03AD4419C8BBFC5D42296F70C3">
    <w:name w:val="ED0F0CC03AD4419C8BBFC5D42296F70C3"/>
    <w:rsid w:val="00610D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GI">
      <a:dk1>
        <a:sysClr val="windowText" lastClr="000000"/>
      </a:dk1>
      <a:lt1>
        <a:sysClr val="window" lastClr="FFFFFF"/>
      </a:lt1>
      <a:dk2>
        <a:srgbClr val="5A5A5A"/>
      </a:dk2>
      <a:lt2>
        <a:srgbClr val="FFFFFF"/>
      </a:lt2>
      <a:accent1>
        <a:srgbClr val="E31937"/>
      </a:accent1>
      <a:accent2>
        <a:srgbClr val="991F3D"/>
      </a:accent2>
      <a:accent3>
        <a:srgbClr val="E16A00"/>
      </a:accent3>
      <a:accent4>
        <a:srgbClr val="F2A200"/>
      </a:accent4>
      <a:accent5>
        <a:srgbClr val="A5ACB0"/>
      </a:accent5>
      <a:accent6>
        <a:srgbClr val="A1C4D0"/>
      </a:accent6>
      <a:hlink>
        <a:srgbClr val="0000FF"/>
      </a:hlink>
      <a:folHlink>
        <a:srgbClr val="800080"/>
      </a:folHlink>
    </a:clrScheme>
    <a:fontScheme name="CGI polic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aebc35b3e840e5912c276ffe755dcf xmlns="d95a5b16-1b8d-4c7c-9ebf-89c0983b6970">
      <Terms xmlns="http://schemas.microsoft.com/office/infopath/2007/PartnerControls"/>
    </c5aebc35b3e840e5912c276ffe755dcf>
    <Abstract xmlns="d95a5b16-1b8d-4c7c-9ebf-89c0983b6970">CV-resume_EN-A4</Abstract>
    <Published_x0020_By xmlns="d95a5b16-1b8d-4c7c-9ebf-89c0983b6970">
      <UserInfo>
        <DisplayName>Stiller, Regina C</DisplayName>
        <AccountId>55167</AccountId>
        <AccountType/>
      </UserInfo>
    </Published_x0020_By>
    <Language xmlns="http://schemas.microsoft.com/sharepoint/v3">EN</Language>
    <Geographic_x0020_Region xmlns="d95a5b16-1b8d-4c7c-9ebf-89c0983b6970"/>
    <Owner_x0020_Organisation xmlns="d95a5b16-1b8d-4c7c-9ebf-89c0983b6970">United States</Owner_x0020_Organisation>
    <Market xmlns="d95a5b16-1b8d-4c7c-9ebf-89c0983b6970"/>
    <c79d12643ffc4d60ab657aaa1718cc32 xmlns="d95a5b16-1b8d-4c7c-9ebf-89c0983b69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43ac7042-3752-4f1b-8a93-43b36e65d3e5</TermId>
        </TermInfo>
      </Terms>
    </c79d12643ffc4d60ab657aaa1718cc32>
    <h4c66fbf292e4125b0e390af25f11c04 xmlns="d95a5b16-1b8d-4c7c-9ebf-89c0983b6970">
      <Terms xmlns="http://schemas.microsoft.com/office/infopath/2007/PartnerControls"/>
    </h4c66fbf292e4125b0e390af25f11c04>
    <eafb632c3f5c40ba98242be6bbd6bb17 xmlns="d95a5b16-1b8d-4c7c-9ebf-89c0983b6970">
      <Terms xmlns="http://schemas.microsoft.com/office/infopath/2007/PartnerControls"/>
    </eafb632c3f5c40ba98242be6bbd6bb17>
    <p43f7bb208e443c9b50eb304fe6606a3 xmlns="d95a5b16-1b8d-4c7c-9ebf-89c0983b69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 and technology:Oracle</TermName>
          <TermId xmlns="http://schemas.microsoft.com/office/infopath/2007/PartnerControls">029074b2-8863-4686-a04a-06dfaf5aa1e3</TermId>
        </TermInfo>
      </Terms>
    </p43f7bb208e443c9b50eb304fe6606a3>
    <TaxCatchAll xmlns="d95a5b16-1b8d-4c7c-9ebf-89c0983b6970">
      <Value>10</Value>
      <Value>260</Value>
    </TaxCatchAll>
    <Creator xmlns="d95a5b16-1b8d-4c7c-9ebf-89c0983b6970" xsi:nil="true"/>
    <Publication_x0020_Date xmlns="d95a5b16-1b8d-4c7c-9ebf-89c0983b6970">2013-01-09T00:00:00+00:00</Publication_x0020_Date>
    <Best_x0020_Before_x0020_Date xmlns="d95a5b16-1b8d-4c7c-9ebf-89c0983b6970">2018-01-09T00:00:00+00:00</Best_x0020_Before_x0020_Date>
    <BS_x0020_Document_x0020_Sub_x0020_Type xmlns="d95a5b16-1b8d-4c7c-9ebf-89c0983b6970">Business Aid</BS_x0020_Document_x0020_Sub_x0020_Type>
    <CSMeta2010Field xmlns="http://schemas.microsoft.com/sharepoint/v3">21346027-e064-471b-8a56-baeb63ca5859;2015-02-14 14:09:12;AUTOCLASSIFIED;Business theme:2015-02-14 14:09:12|False||AUTOCLASSIFIED|2015-02-14 14:09:12|UNDEFINED;Organization:2015-02-14 14:09:12|False||AUTOCLASSIFIED|2015-02-14 14:09:12|UNDEFINED;Sector:2015-02-14 14:09:12|False||AUTOCLASSIFIED|2015-02-14 14:09:12|UNDEFINED;Proposition:2015-02-14 14:09:12|False|2013-01-14 19:38:39|AUTOCLASSIFIED|2015-02-14 14:09:12|MANUALCLASSIFIED;Service line:2015-02-14 14:09:12|False|2013-01-14 19:38:39|AUTOCLASSIFIED|2015-02-14 14:09:12|MANUALCLASSIFIED;True</CSMeta2010Field>
    <External_x0020_Use xmlns="d95a5b16-1b8d-4c7c-9ebf-89c0983b6970">No</External_x0020_Use>
    <TaxKeywordTaxHTField xmlns="d95a5b16-1b8d-4c7c-9ebf-89c0983b6970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Support" ma:contentTypeID="0x010100DCE5D5DBCBA6844C95AAA11EB3A32719002FF8385B8572694FA7ACC1CC37F60277" ma:contentTypeVersion="29" ma:contentTypeDescription="" ma:contentTypeScope="" ma:versionID="b0ea24be4b15ebb89e090a087cc28f06">
  <xsd:schema xmlns:xsd="http://www.w3.org/2001/XMLSchema" xmlns:xs="http://www.w3.org/2001/XMLSchema" xmlns:p="http://schemas.microsoft.com/office/2006/metadata/properties" xmlns:ns1="http://schemas.microsoft.com/sharepoint/v3" xmlns:ns2="d95a5b16-1b8d-4c7c-9ebf-89c0983b6970" targetNamespace="http://schemas.microsoft.com/office/2006/metadata/properties" ma:root="true" ma:fieldsID="f6be967f20f761364165b20bb69c5634" ns1:_="" ns2:_="">
    <xsd:import namespace="http://schemas.microsoft.com/sharepoint/v3"/>
    <xsd:import namespace="d95a5b16-1b8d-4c7c-9ebf-89c0983b6970"/>
    <xsd:element name="properties">
      <xsd:complexType>
        <xsd:sequence>
          <xsd:element name="documentManagement">
            <xsd:complexType>
              <xsd:all>
                <xsd:element ref="ns2:Abstract"/>
                <xsd:element ref="ns2:Published_x0020_By"/>
                <xsd:element ref="ns2:Creator" minOccurs="0"/>
                <xsd:element ref="ns2:Publication_x0020_Date"/>
                <xsd:element ref="ns2:Best_x0020_Before_x0020_Date"/>
                <xsd:element ref="ns2:BS_x0020_Document_x0020_Sub_x0020_Type"/>
                <xsd:element ref="ns1:Language"/>
                <xsd:element ref="ns2:External_x0020_Use"/>
                <xsd:element ref="ns2:Owner_x0020_Organisation"/>
                <xsd:element ref="ns2:Market" minOccurs="0"/>
                <xsd:element ref="ns2:Geographic_x0020_Region" minOccurs="0"/>
                <xsd:element ref="ns2:p43f7bb208e443c9b50eb304fe6606a3" minOccurs="0"/>
                <xsd:element ref="ns2:TaxCatchAll" minOccurs="0"/>
                <xsd:element ref="ns2:TaxCatchAllLabel" minOccurs="0"/>
                <xsd:element ref="ns2:c79d12643ffc4d60ab657aaa1718cc32" minOccurs="0"/>
                <xsd:element ref="ns2:c5aebc35b3e840e5912c276ffe755dcf" minOccurs="0"/>
                <xsd:element ref="ns2:h4c66fbf292e4125b0e390af25f11c04" minOccurs="0"/>
                <xsd:element ref="ns2:eafb632c3f5c40ba98242be6bbd6bb17" minOccurs="0"/>
                <xsd:element ref="ns1:CSMeta2010Fiel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7" ma:displayName="Language" ma:default="EN" ma:description="Select the document language: CS - Czech, DA - Danish, DE - German, EN - English, ES - Spanish, ET - Estonian, FI - Finnish, FR - French, NL - Dutch, NO - Norwegian, PL - Polish, PT - Portuguese, SV - Swedish." ma:format="Dropdown" ma:internalName="Language">
      <xsd:simpleType>
        <xsd:restriction base="dms:Choice">
          <xsd:enumeration value="CS"/>
          <xsd:enumeration value="DA"/>
          <xsd:enumeration value="DE"/>
          <xsd:enumeration value="EN"/>
          <xsd:enumeration value="ES"/>
          <xsd:enumeration value="ET"/>
          <xsd:enumeration value="FI"/>
          <xsd:enumeration value="FR"/>
          <xsd:enumeration value="NL"/>
          <xsd:enumeration value="NO"/>
          <xsd:enumeration value="PL"/>
          <xsd:enumeration value="PT"/>
          <xsd:enumeration value="SV"/>
        </xsd:restriction>
      </xsd:simpleType>
    </xsd:element>
    <xsd:element name="CSMeta2010Field" ma:index="31" nillable="true" ma:displayName="Classification Dat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5b16-1b8d-4c7c-9ebf-89c0983b6970" elementFormDefault="qualified">
    <xsd:import namespace="http://schemas.microsoft.com/office/2006/documentManagement/types"/>
    <xsd:import namespace="http://schemas.microsoft.com/office/infopath/2007/PartnerControls"/>
    <xsd:element name="Abstract" ma:index="1" ma:displayName="Abstract" ma:description="Enter an abstract of the content the document." ma:internalName="Abstract">
      <xsd:simpleType>
        <xsd:restriction base="dms:Note">
          <xsd:maxLength value="255"/>
        </xsd:restriction>
      </xsd:simpleType>
    </xsd:element>
    <xsd:element name="Published_x0020_By" ma:index="2" ma:displayName="Published By" ma:description="Select the publisher of the document.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" ma:index="3" nillable="true" ma:displayName="Creator" ma:description="Enter the original creator of the document e.g. employee name / company name if not the publisher (optional)." ma:internalName="Creator">
      <xsd:simpleType>
        <xsd:restriction base="dms:Text">
          <xsd:maxLength value="255"/>
        </xsd:restriction>
      </xsd:simpleType>
    </xsd:element>
    <xsd:element name="Publication_x0020_Date" ma:index="4" ma:displayName="Publication Date" ma:default="[today]" ma:description="Date the document was created  / published in DD/MM/YYYY format. Default = Today" ma:format="DateOnly" ma:internalName="Publication_x0020_Date">
      <xsd:simpleType>
        <xsd:restriction base="dms:DateTime"/>
      </xsd:simpleType>
    </xsd:element>
    <xsd:element name="Best_x0020_Before_x0020_Date" ma:index="5" ma:displayName="Best Before Date" ma:description="Expiry date of the document. Documents will be considered for deletion from CGI Library when they exceed their Best Before Date. Default = 5 years." ma:format="DateOnly" ma:internalName="Best_x0020_Before_x0020_Date">
      <xsd:simpleType>
        <xsd:restriction base="dms:DateTime"/>
      </xsd:simpleType>
    </xsd:element>
    <xsd:element name="BS_x0020_Document_x0020_Sub_x0020_Type" ma:index="6" ma:displayName="BS Document Sub Type" ma:description="Select sub type of the document." ma:format="Dropdown" ma:internalName="BS_x0020_Document_x0020_Sub_x0020_Type" ma:readOnly="false">
      <xsd:simpleType>
        <xsd:restriction base="dms:Choice">
          <xsd:enumeration value="Business Aid"/>
          <xsd:enumeration value="Commercial"/>
          <xsd:enumeration value="Communications"/>
          <xsd:enumeration value="Finance"/>
          <xsd:enumeration value="Guide"/>
          <xsd:enumeration value="Legal"/>
          <xsd:enumeration value="Manual"/>
          <xsd:enumeration value="Paper"/>
          <xsd:enumeration value="Plan"/>
          <xsd:enumeration value="Policy"/>
          <xsd:enumeration value="Press Release"/>
          <xsd:enumeration value="Pro Forma"/>
          <xsd:enumeration value="Procedure"/>
          <xsd:enumeration value="Proposal"/>
          <xsd:enumeration value="Proposition Summary"/>
          <xsd:enumeration value="Report"/>
          <xsd:enumeration value="Specification"/>
        </xsd:restriction>
      </xsd:simpleType>
    </xsd:element>
    <xsd:element name="External_x0020_Use" ma:index="8" ma:displayName="External Use" ma:default="No" ma:description="Select whether the document can be used externally." ma:format="Dropdown" ma:internalName="External_x0020_Use">
      <xsd:simpleType>
        <xsd:restriction base="dms:Choice">
          <xsd:enumeration value="No"/>
          <xsd:enumeration value="Yes"/>
        </xsd:restriction>
      </xsd:simpleType>
    </xsd:element>
    <xsd:element name="Owner_x0020_Organisation" ma:index="9" ma:displayName="Owner Organization" ma:description="Select the owning operation for the project / service." ma:format="Dropdown" ma:internalName="Owner_x0020_Organisation">
      <xsd:simpleType>
        <xsd:restriction base="dms:Choice">
          <xsd:enumeration value="Argentina"/>
          <xsd:enumeration value="Australia"/>
          <xsd:enumeration value="Belgium"/>
          <xsd:enumeration value="Brazil"/>
          <xsd:enumeration value="Canada"/>
          <xsd:enumeration value="Central and Eastern Europe"/>
          <xsd:enumeration value="Chile"/>
          <xsd:enumeration value="China"/>
          <xsd:enumeration value="Colombia"/>
          <xsd:enumeration value="Denmark"/>
          <xsd:enumeration value="Estonia"/>
          <xsd:enumeration value="Finland"/>
          <xsd:enumeration value="France"/>
          <xsd:enumeration value="Germany"/>
          <xsd:enumeration value="Group"/>
          <xsd:enumeration value="Iberia"/>
          <xsd:enumeration value="India"/>
          <xsd:enumeration value="Indonesia"/>
          <xsd:enumeration value="Ireland"/>
          <xsd:enumeration value="Luxembourg"/>
          <xsd:enumeration value="Malaysia and Singapore"/>
          <xsd:enumeration value="Middle East and Africa"/>
          <xsd:enumeration value="Morocco"/>
          <xsd:enumeration value="Netherlands"/>
          <xsd:enumeration value="Norway"/>
          <xsd:enumeration value="Outsourcing Services"/>
          <xsd:enumeration value="Peru"/>
          <xsd:enumeration value="Philippines"/>
          <xsd:enumeration value="Poland"/>
          <xsd:enumeration value="Portugal"/>
          <xsd:enumeration value="Russia"/>
          <xsd:enumeration value="Saudi Arabia"/>
          <xsd:enumeration value="Spain"/>
          <xsd:enumeration value="Sweden"/>
          <xsd:enumeration value="Switzerland"/>
          <xsd:enumeration value="United Kingdom"/>
          <xsd:enumeration value="United States"/>
          <xsd:enumeration value="Venezuela"/>
        </xsd:restriction>
      </xsd:simpleType>
    </xsd:element>
    <xsd:element name="Market" ma:index="10" nillable="true" ma:displayName="Market" ma:description="Select the market(s) the document is most relevant to." ma:internalName="Mark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y and Utilities"/>
                    <xsd:enumeration value="Financial Services"/>
                    <xsd:enumeration value="IDT"/>
                    <xsd:enumeration value="Public Sector"/>
                    <xsd:enumeration value="Telecoms and Media"/>
                  </xsd:restriction>
                </xsd:simpleType>
              </xsd:element>
            </xsd:sequence>
          </xsd:extension>
        </xsd:complexContent>
      </xsd:complexType>
    </xsd:element>
    <xsd:element name="Geographic_x0020_Region" ma:index="11" nillable="true" ma:displayName="Geographic Region" ma:description="Select the geographic region(s) relevant to the document." ma:internalName="Geographic_x0020_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ricas"/>
                    <xsd:enumeration value="Asia"/>
                    <xsd:enumeration value="Australia"/>
                    <xsd:enumeration value="Central and Eastern Europe"/>
                    <xsd:enumeration value="France"/>
                    <xsd:enumeration value="Germany"/>
                    <xsd:enumeration value="Global"/>
                    <xsd:enumeration value="Middle East and Africa"/>
                    <xsd:enumeration value="Netherlands"/>
                    <xsd:enumeration value="Nordics"/>
                    <xsd:enumeration value="Rest of Europe"/>
                    <xsd:enumeration value="United Kingdom"/>
                  </xsd:restriction>
                </xsd:simpleType>
              </xsd:element>
            </xsd:sequence>
          </xsd:extension>
        </xsd:complexContent>
      </xsd:complexType>
    </xsd:element>
    <xsd:element name="p43f7bb208e443c9b50eb304fe6606a3" ma:index="17" nillable="true" ma:taxonomy="true" ma:internalName="p43f7bb208e443c9b50eb304fe6606a3" ma:taxonomyFieldName="Business_x0020_theme" ma:displayName="Business theme" ma:default="" ma:fieldId="{943f7bb2-08e4-43c9-b50e-b304fe6606a3}" ma:taxonomyMulti="true" ma:sspId="c730d5d4-e911-429a-be83-99efcd06639f" ma:termSetId="40e3bc58-7cf7-4ad5-80c9-03b2ad989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62b4ac2-02b9-4ccd-8625-3c003090dbbe}" ma:internalName="TaxCatchAll" ma:showField="CatchAllData" ma:web="d95a5b16-1b8d-4c7c-9ebf-89c0983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62b4ac2-02b9-4ccd-8625-3c003090dbbe}" ma:internalName="TaxCatchAllLabel" ma:readOnly="true" ma:showField="CatchAllDataLabel" ma:web="d95a5b16-1b8d-4c7c-9ebf-89c0983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9d12643ffc4d60ab657aaa1718cc32" ma:index="21" nillable="true" ma:taxonomy="true" ma:internalName="c79d12643ffc4d60ab657aaa1718cc32" ma:taxonomyFieldName="Organisation" ma:displayName="Organization" ma:default="" ma:fieldId="{c79d1264-3ffc-4d60-ab65-7aaa1718cc32}" ma:taxonomyMulti="true" ma:sspId="c730d5d4-e911-429a-be83-99efcd06639f" ma:termSetId="a5b47c7d-3218-4211-987c-a37cca4b0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aebc35b3e840e5912c276ffe755dcf" ma:index="23" nillable="true" ma:taxonomy="true" ma:internalName="c5aebc35b3e840e5912c276ffe755dcf" ma:taxonomyFieldName="Sector" ma:displayName="Sector" ma:default="" ma:fieldId="{c5aebc35-b3e8-40e5-912c-276ffe755dcf}" ma:taxonomyMulti="true" ma:sspId="c730d5d4-e911-429a-be83-99efcd06639f" ma:termSetId="e51ebaad-fa61-40f4-9e0b-7fe488c7df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66fbf292e4125b0e390af25f11c04" ma:index="26" nillable="true" ma:taxonomy="true" ma:internalName="h4c66fbf292e4125b0e390af25f11c04" ma:taxonomyFieldName="Proposition1" ma:displayName="Proposition" ma:default="" ma:fieldId="{14c66fbf-292e-4125-b0e3-90af25f11c04}" ma:taxonomyMulti="true" ma:sspId="c730d5d4-e911-429a-be83-99efcd06639f" ma:termSetId="79a8103d-dcc6-4d07-baef-d718c46c67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b632c3f5c40ba98242be6bbd6bb17" ma:index="28" nillable="true" ma:taxonomy="true" ma:internalName="eafb632c3f5c40ba98242be6bbd6bb17" ma:taxonomyFieldName="Service_x0020_line" ma:displayName="Service line" ma:default="" ma:fieldId="{eafb632c-3f5c-40ba-9824-2be6bbd6bb17}" ma:taxonomyMulti="true" ma:sspId="c730d5d4-e911-429a-be83-99efcd06639f" ma:termSetId="83301147-ea17-4e88-a9d3-5d2a13ad7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c730d5d4-e911-429a-be83-99efcd06639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ItemUpdatedEventHandlerForConceptSearch</Name>
    <Synchronization>Default</Synchronization>
    <Type>10002</Type>
    <SequenceNumber>10001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ItemCheckedInEventHandlerForConceptSearch</Name>
    <Synchronization>Default</Synchronization>
    <Type>10004</Type>
    <SequenceNumber>10002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ItemUncheckedOutEventHandlerForConceptSearch</Name>
    <Synchronization>Default</Synchronization>
    <Type>10006</Type>
    <SequenceNumber>10003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ItemAddedEventHandlerForConceptSearch</Name>
    <Synchronization>Default</Synchronization>
    <Type>10001</Type>
    <SequenceNumber>10004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ItemFileMovedEventHandlerForConceptSearch</Name>
    <Synchronization>Default</Synchronization>
    <Type>10009</Type>
    <SequenceNumber>10005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ItemDeletedEventHandlerForConceptSearch</Name>
    <Synchronization>Default</Synchronization>
    <Type>10003</Type>
    <SequenceNumber>10006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21940-5CCE-4DE3-ACB2-1BF2F5436483}">
  <ds:schemaRefs>
    <ds:schemaRef ds:uri="http://schemas.microsoft.com/office/2006/metadata/properties"/>
    <ds:schemaRef ds:uri="http://schemas.microsoft.com/office/infopath/2007/PartnerControls"/>
    <ds:schemaRef ds:uri="d95a5b16-1b8d-4c7c-9ebf-89c0983b697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F923C9-3EFF-4B74-ADE6-2A238570A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5a5b16-1b8d-4c7c-9ebf-89c0983b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FE29C-83D4-46B5-AE45-53F675AF1B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8605B9-1997-4AF9-A008-EF85536001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ABA658-723E-460D-8199-CDE24DB67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CV_SS_A4_V7 (2).dotx</Template>
  <TotalTime>456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karen.sellers</dc:creator>
  <cp:lastModifiedBy>Navaneeth Madugula</cp:lastModifiedBy>
  <cp:revision>98</cp:revision>
  <dcterms:created xsi:type="dcterms:W3CDTF">2018-12-17T13:53:00Z</dcterms:created>
  <dcterms:modified xsi:type="dcterms:W3CDTF">2022-12-20T20:20:00Z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">
    <vt:lpwstr>260;#Group|43ac7042-3752-4f1b-8a93-43b36e65d3e5</vt:lpwstr>
  </property>
  <property fmtid="{D5CDD505-2E9C-101B-9397-08002B2CF9AE}" pid="3" name="ContentTypeId">
    <vt:lpwstr>0x010100DCE5D5DBCBA6844C95AAA11EB3A32719002FF8385B8572694FA7ACC1CC37F60277</vt:lpwstr>
  </property>
  <property fmtid="{D5CDD505-2E9C-101B-9397-08002B2CF9AE}" pid="4" name="Service line">
    <vt:lpwstr/>
  </property>
  <property fmtid="{D5CDD505-2E9C-101B-9397-08002B2CF9AE}" pid="5" name="Proposition1">
    <vt:lpwstr/>
  </property>
  <property fmtid="{D5CDD505-2E9C-101B-9397-08002B2CF9AE}" pid="6" name="Business theme">
    <vt:lpwstr>10;#Partner and technology:Oracle|029074b2-8863-4686-a04a-06dfaf5aa1e3</vt:lpwstr>
  </property>
  <property fmtid="{D5CDD505-2E9C-101B-9397-08002B2CF9AE}" pid="7" name="Sector">
    <vt:lpwstr/>
  </property>
  <property fmtid="{D5CDD505-2E9C-101B-9397-08002B2CF9AE}" pid="8" name="Order">
    <vt:r8>7300</vt:r8>
  </property>
  <property fmtid="{D5CDD505-2E9C-101B-9397-08002B2CF9AE}" pid="9" name="TaxKeyword">
    <vt:lpwstr/>
  </property>
</Properties>
</file>